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258" w:rsidRDefault="00622057" w:rsidP="00373E95">
      <w:pPr>
        <w:pStyle w:val="Subtitle"/>
        <w:rPr>
          <w:sz w:val="24"/>
          <w:szCs w:val="24"/>
        </w:rPr>
      </w:pPr>
      <w:r>
        <w:rPr>
          <w:noProof/>
          <w:lang w:eastAsia="en-US"/>
        </w:rPr>
        <mc:AlternateContent>
          <mc:Choice Requires="wps">
            <w:drawing>
              <wp:anchor distT="0" distB="0" distL="114300" distR="114300" simplePos="0" relativeHeight="251683328" behindDoc="0" locked="0" layoutInCell="1" allowOverlap="1" wp14:anchorId="2B4713D4" wp14:editId="60D065C9">
                <wp:simplePos x="0" y="0"/>
                <wp:positionH relativeFrom="column">
                  <wp:posOffset>-1713230</wp:posOffset>
                </wp:positionH>
                <wp:positionV relativeFrom="paragraph">
                  <wp:posOffset>1997710</wp:posOffset>
                </wp:positionV>
                <wp:extent cx="11804650" cy="73025"/>
                <wp:effectExtent l="0" t="0" r="0" b="3175"/>
                <wp:wrapNone/>
                <wp:docPr id="4" name="Minus 4"/>
                <wp:cNvGraphicFramePr/>
                <a:graphic xmlns:a="http://schemas.openxmlformats.org/drawingml/2006/main">
                  <a:graphicData uri="http://schemas.microsoft.com/office/word/2010/wordprocessingShape">
                    <wps:wsp>
                      <wps:cNvSpPr/>
                      <wps:spPr>
                        <a:xfrm flipV="1">
                          <a:off x="0" y="0"/>
                          <a:ext cx="11804650" cy="73025"/>
                        </a:xfrm>
                        <a:prstGeom prst="mathMin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01AAF" id="Minus 4" o:spid="_x0000_s1026" style="position:absolute;margin-left:-134.9pt;margin-top:157.3pt;width:929.5pt;height:5.75pt;flip:y;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804650,73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" path="m1564706,27925r8675238,l10239944,45100r-8675238,l1564706,27925xe" fillcolor="#f24f4f [3204]" strokecolor="#940b0b [1604]" strokeweight="1pt">
                <v:stroke joinstyle="miter"/>
                <v:path arrowok="t" o:connecttype="custom" o:connectlocs="1564706,27925;10239944,27925;10239944,45100;1564706,45100;1564706,27925" o:connectangles="0,0,0,0,0"/>
              </v:shape>
            </w:pict>
          </mc:Fallback>
        </mc:AlternateContent>
      </w:r>
      <w:r>
        <w:rPr>
          <w:noProof/>
          <w:lang w:eastAsia="en-US"/>
        </w:rPr>
        <mc:AlternateContent>
          <mc:Choice Requires="wps">
            <w:drawing>
              <wp:anchor distT="0" distB="0" distL="114300" distR="114300" simplePos="0" relativeHeight="251679232" behindDoc="0" locked="0" layoutInCell="1" allowOverlap="1" wp14:anchorId="029E9418" wp14:editId="18A41F7C">
                <wp:simplePos x="0" y="0"/>
                <wp:positionH relativeFrom="column">
                  <wp:posOffset>-2410460</wp:posOffset>
                </wp:positionH>
                <wp:positionV relativeFrom="paragraph">
                  <wp:posOffset>3978910</wp:posOffset>
                </wp:positionV>
                <wp:extent cx="11804650" cy="73025"/>
                <wp:effectExtent l="0" t="0" r="0" b="3175"/>
                <wp:wrapNone/>
                <wp:docPr id="19" name="Minus 19"/>
                <wp:cNvGraphicFramePr/>
                <a:graphic xmlns:a="http://schemas.openxmlformats.org/drawingml/2006/main">
                  <a:graphicData uri="http://schemas.microsoft.com/office/word/2010/wordprocessingShape">
                    <wps:wsp>
                      <wps:cNvSpPr/>
                      <wps:spPr>
                        <a:xfrm flipV="1">
                          <a:off x="0" y="0"/>
                          <a:ext cx="11804650" cy="73025"/>
                        </a:xfrm>
                        <a:prstGeom prst="mathMin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FA2BE" id="Minus 19" o:spid="_x0000_s1026" style="position:absolute;margin-left:-189.8pt;margin-top:313.3pt;width:929.5pt;height:5.75pt;flip: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804650,73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" path="m1564706,27925r8675238,l10239944,45100r-8675238,l1564706,27925xe" fillcolor="#f24f4f [3204]" strokecolor="#940b0b [1604]" strokeweight="1pt">
                <v:stroke joinstyle="miter"/>
                <v:path arrowok="t" o:connecttype="custom" o:connectlocs="1564706,27925;10239944,27925;10239944,45100;1564706,45100;1564706,27925" o:connectangles="0,0,0,0,0"/>
              </v:shape>
            </w:pict>
          </mc:Fallback>
        </mc:AlternateContent>
      </w:r>
      <w:r>
        <w:rPr>
          <w:sz w:val="24"/>
          <w:szCs w:val="24"/>
        </w:rPr>
        <w:t>PROGRAMMER SCHEDULE CHANGE ORDER</w:t>
      </w:r>
    </w:p>
    <w:tbl>
      <w:tblPr>
        <w:tblStyle w:val="GridTable1Light-Accent1"/>
        <w:tblW w:w="0" w:type="auto"/>
        <w:tblLook w:val="04A0" w:firstRow="1" w:lastRow="0" w:firstColumn="1" w:lastColumn="0" w:noHBand="0" w:noVBand="1"/>
      </w:tblPr>
      <w:tblGrid>
        <w:gridCol w:w="8990"/>
      </w:tblGrid>
      <w:tr w:rsidR="00653258" w:rsidTr="006220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0" w:type="dxa"/>
          </w:tcPr>
          <w:p w:rsidR="00653258" w:rsidRDefault="00622057" w:rsidP="00622057">
            <w:pPr>
              <w:pStyle w:val="Subtitle"/>
              <w:rPr>
                <w:sz w:val="24"/>
                <w:szCs w:val="24"/>
              </w:rPr>
            </w:pPr>
            <w:r>
              <w:rPr>
                <w:sz w:val="24"/>
                <w:szCs w:val="24"/>
              </w:rPr>
              <w:t xml:space="preserve">EFFECTIVE DATE: </w:t>
            </w:r>
            <w:sdt>
              <w:sdtPr>
                <w:rPr>
                  <w:sz w:val="24"/>
                  <w:szCs w:val="24"/>
                </w:rPr>
                <w:id w:val="2098516404"/>
                <w:placeholder>
                  <w:docPart w:val="821588122F404280BD81E1BAD31914A2"/>
                </w:placeholder>
                <w:showingPlcHdr/>
                <w:date>
                  <w:dateFormat w:val="M/d/yyyy"/>
                  <w:lid w:val="en-US"/>
                  <w:storeMappedDataAs w:val="dateTime"/>
                  <w:calendar w:val="gregorian"/>
                </w:date>
              </w:sdtPr>
              <w:sdtContent>
                <w:r w:rsidRPr="00D43C3D">
                  <w:rPr>
                    <w:rStyle w:val="PlaceholderText"/>
                  </w:rPr>
                  <w:t>Click here to enter a date.</w:t>
                </w:r>
              </w:sdtContent>
            </w:sdt>
            <w:r>
              <w:rPr>
                <w:sz w:val="24"/>
                <w:szCs w:val="24"/>
              </w:rPr>
              <w:t xml:space="preserve"> </w:t>
            </w:r>
          </w:p>
        </w:tc>
      </w:tr>
      <w:tr w:rsidR="00653258" w:rsidTr="00622057">
        <w:tc>
          <w:tcPr>
            <w:cnfStyle w:val="001000000000" w:firstRow="0" w:lastRow="0" w:firstColumn="1" w:lastColumn="0" w:oddVBand="0" w:evenVBand="0" w:oddHBand="0" w:evenHBand="0" w:firstRowFirstColumn="0" w:firstRowLastColumn="0" w:lastRowFirstColumn="0" w:lastRowLastColumn="0"/>
            <w:tcW w:w="8990" w:type="dxa"/>
          </w:tcPr>
          <w:p w:rsidR="00653258" w:rsidRDefault="00622057" w:rsidP="0030019D">
            <w:pPr>
              <w:pStyle w:val="Subtitle"/>
              <w:rPr>
                <w:sz w:val="24"/>
                <w:szCs w:val="24"/>
              </w:rPr>
            </w:pPr>
            <w:r>
              <w:rPr>
                <w:sz w:val="24"/>
                <w:szCs w:val="24"/>
              </w:rPr>
              <w:t xml:space="preserve">FULL NAME: </w:t>
            </w:r>
            <w:sdt>
              <w:sdtPr>
                <w:rPr>
                  <w:sz w:val="24"/>
                  <w:szCs w:val="24"/>
                </w:rPr>
                <w:id w:val="1872099422"/>
                <w:placeholder>
                  <w:docPart w:val="7F6F72BAFEDE4993A1E0AB1F013835BC"/>
                </w:placeholder>
                <w:showingPlcHdr/>
              </w:sdtPr>
              <w:sdtContent>
                <w:r w:rsidRPr="00D43C3D">
                  <w:rPr>
                    <w:rStyle w:val="PlaceholderText"/>
                  </w:rPr>
                  <w:t>Click here to enter text.</w:t>
                </w:r>
              </w:sdtContent>
            </w:sdt>
          </w:p>
        </w:tc>
      </w:tr>
      <w:tr w:rsidR="00622057" w:rsidTr="00622057">
        <w:tc>
          <w:tcPr>
            <w:cnfStyle w:val="001000000000" w:firstRow="0" w:lastRow="0" w:firstColumn="1" w:lastColumn="0" w:oddVBand="0" w:evenVBand="0" w:oddHBand="0" w:evenHBand="0" w:firstRowFirstColumn="0" w:firstRowLastColumn="0" w:lastRowFirstColumn="0" w:lastRowLastColumn="0"/>
            <w:tcW w:w="8990" w:type="dxa"/>
          </w:tcPr>
          <w:p w:rsidR="00622057" w:rsidRDefault="00622057" w:rsidP="00622057">
            <w:pPr>
              <w:pStyle w:val="Subtitle"/>
              <w:rPr>
                <w:sz w:val="24"/>
                <w:szCs w:val="24"/>
              </w:rPr>
            </w:pPr>
            <w:bookmarkStart w:id="0" w:name="_GoBack"/>
            <w:bookmarkEnd w:id="0"/>
            <w:r>
              <w:rPr>
                <w:sz w:val="24"/>
                <w:szCs w:val="24"/>
              </w:rPr>
              <w:t xml:space="preserve">ORGANZATION/BUSINESS: </w:t>
            </w:r>
            <w:sdt>
              <w:sdtPr>
                <w:rPr>
                  <w:sz w:val="24"/>
                  <w:szCs w:val="24"/>
                </w:rPr>
                <w:id w:val="-1846238975"/>
                <w:placeholder>
                  <w:docPart w:val="0BC8640E6EFA401598D5FD3BA7A9EB11"/>
                </w:placeholder>
                <w:showingPlcHdr/>
              </w:sdtPr>
              <w:sdtContent>
                <w:r w:rsidRPr="00D43C3D">
                  <w:rPr>
                    <w:rStyle w:val="PlaceholderText"/>
                  </w:rPr>
                  <w:t>Click here to enter text.</w:t>
                </w:r>
              </w:sdtContent>
            </w:sdt>
          </w:p>
        </w:tc>
      </w:tr>
    </w:tbl>
    <w:p w:rsidR="0018269A" w:rsidRPr="00622057" w:rsidRDefault="0030019D" w:rsidP="00835BB2">
      <w:r w:rsidRPr="00835BB2">
        <w:rPr>
          <w:noProof/>
          <w:sz w:val="24"/>
          <w:szCs w:val="24"/>
          <w:lang w:eastAsia="en-US"/>
        </w:rPr>
        <mc:AlternateContent>
          <mc:Choice Requires="wps">
            <w:drawing>
              <wp:anchor distT="365760" distB="365760" distL="0" distR="0" simplePos="0" relativeHeight="251662848" behindDoc="0" locked="0" layoutInCell="1" allowOverlap="1">
                <wp:simplePos x="0" y="0"/>
                <wp:positionH relativeFrom="margin">
                  <wp:posOffset>-8255</wp:posOffset>
                </wp:positionH>
                <wp:positionV relativeFrom="margin">
                  <wp:posOffset>2224405</wp:posOffset>
                </wp:positionV>
                <wp:extent cx="3476625" cy="1810385"/>
                <wp:effectExtent l="0" t="0" r="0" b="0"/>
                <wp:wrapTopAndBottom/>
                <wp:docPr id="148" name="Rectangle 148"/>
                <wp:cNvGraphicFramePr/>
                <a:graphic xmlns:a="http://schemas.openxmlformats.org/drawingml/2006/main">
                  <a:graphicData uri="http://schemas.microsoft.com/office/word/2010/wordprocessingShape">
                    <wps:wsp>
                      <wps:cNvSpPr/>
                      <wps:spPr>
                        <a:xfrm>
                          <a:off x="0" y="0"/>
                          <a:ext cx="3476625" cy="18103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35BB2" w:rsidRPr="0018269A" w:rsidRDefault="00835BB2" w:rsidP="008C3C2C">
                            <w:pPr>
                              <w:pBdr>
                                <w:top w:val="single" w:sz="6" w:space="6" w:color="F24F4F" w:themeColor="accent1"/>
                                <w:bottom w:val="single" w:sz="6" w:space="6" w:color="F24F4F" w:themeColor="accent1"/>
                              </w:pBdr>
                              <w:spacing w:after="240"/>
                              <w:rPr>
                                <w:rFonts w:asciiTheme="majorHAnsi" w:eastAsiaTheme="majorEastAsia" w:hAnsiTheme="majorHAnsi" w:cstheme="majorBidi"/>
                                <w:b/>
                                <w:caps/>
                                <w:color w:val="F24F4F" w:themeColor="accent1"/>
                                <w:sz w:val="24"/>
                                <w:szCs w:val="24"/>
                              </w:rPr>
                            </w:pPr>
                            <w:r w:rsidRPr="0018269A">
                              <w:rPr>
                                <w:rFonts w:asciiTheme="majorHAnsi" w:eastAsiaTheme="majorEastAsia" w:hAnsiTheme="majorHAnsi" w:cstheme="majorBidi"/>
                                <w:b/>
                                <w:caps/>
                                <w:color w:val="F24F4F" w:themeColor="accent1"/>
                                <w:sz w:val="24"/>
                                <w:szCs w:val="24"/>
                              </w:rPr>
                              <w:t>FORM INSTRUCTIONS</w:t>
                            </w:r>
                          </w:p>
                          <w:p w:rsidR="00835BB2" w:rsidRDefault="00835BB2" w:rsidP="008C3C2C">
                            <w:pPr>
                              <w:rPr>
                                <w:color w:val="F24F4F" w:themeColor="accent1"/>
                              </w:rPr>
                            </w:pPr>
                            <w:r>
                              <w:rPr>
                                <w:color w:val="F24F4F" w:themeColor="accent1"/>
                              </w:rPr>
                              <w:t>Please list all programs and schedule details you would like calculated on your next invoice. Please be sure to check the availability of the new time periods by using the link on our website. Make sure to list your entire requested schedule</w:t>
                            </w:r>
                            <w:r w:rsidR="00950C5A">
                              <w:rPr>
                                <w:color w:val="F24F4F" w:themeColor="accent1"/>
                              </w:rPr>
                              <w:t xml:space="preserve"> with the above effective date</w:t>
                            </w:r>
                            <w:r>
                              <w:rPr>
                                <w:color w:val="F24F4F" w:themeColor="accent1"/>
                              </w:rPr>
                              <w:t>, not just the change. IF YOUR PROGRAM SCHEDULE HAS NOT CHANGED, YOU DO NOT NEED TO FILL OUT THIS FORM.</w:t>
                            </w:r>
                          </w:p>
                          <w:p w:rsidR="0018269A" w:rsidRDefault="0018269A" w:rsidP="008C3C2C">
                            <w:pPr>
                              <w:rPr>
                                <w:color w:val="F24F4F" w:themeColor="accent1"/>
                              </w:rPr>
                            </w:pPr>
                          </w:p>
                          <w:p w:rsidR="0018269A" w:rsidRDefault="0018269A" w:rsidP="008C3C2C">
                            <w:pPr>
                              <w:rPr>
                                <w:color w:val="F24F4F" w:themeColor="accent1"/>
                              </w:rPr>
                            </w:pPr>
                            <w:r>
                              <w:rPr>
                                <w:color w:val="F24F4F" w:themeColor="accent1"/>
                              </w:rPr>
                              <w:t xml:space="preserve">You can add more </w:t>
                            </w:r>
                            <w:r w:rsidR="00950C5A">
                              <w:rPr>
                                <w:color w:val="F24F4F" w:themeColor="accent1"/>
                              </w:rPr>
                              <w:t>program sections</w:t>
                            </w:r>
                            <w:r>
                              <w:rPr>
                                <w:color w:val="F24F4F" w:themeColor="accent1"/>
                              </w:rPr>
                              <w:t xml:space="preserve"> by clicking the plus (+) sign on the bottom right of the schedule details form.</w:t>
                            </w:r>
                            <w:r w:rsidR="00247C7A">
                              <w:rPr>
                                <w:color w:val="F24F4F" w:themeColor="accent1"/>
                              </w:rPr>
                              <w:t xml:space="preserve"> You must click in the section for the plus sign to appear.</w:t>
                            </w:r>
                            <w:r w:rsidR="00950C5A">
                              <w:rPr>
                                <w:color w:val="F24F4F" w:themeColor="accent1"/>
                              </w:rPr>
                              <w:t xml:space="preserve"> Use the upper section to add more sections as necessary.</w:t>
                            </w:r>
                            <w:r>
                              <w:rPr>
                                <w:color w:val="F24F4F" w:themeColor="accent1"/>
                              </w:rPr>
                              <w:t xml:space="preserve"> Be sure to add all programs you wish to be invoiced for with the same effective date as listed above</w:t>
                            </w:r>
                          </w:p>
                          <w:p w:rsidR="00950C5A" w:rsidRPr="00950C5A" w:rsidRDefault="00950C5A" w:rsidP="008C3C2C">
                            <w:pPr>
                              <w:rPr>
                                <w:b/>
                                <w:i/>
                                <w:color w:val="F24F4F" w:themeColor="accent1"/>
                              </w:rPr>
                            </w:pPr>
                            <w:r>
                              <w:rPr>
                                <w:b/>
                                <w:i/>
                                <w:color w:val="F24F4F" w:themeColor="accent1"/>
                              </w:rPr>
                              <w:t>***TIP***</w:t>
                            </w:r>
                            <w:r w:rsidRPr="00950C5A">
                              <w:rPr>
                                <w:b/>
                                <w:i/>
                                <w:color w:val="F24F4F" w:themeColor="accent1"/>
                              </w:rPr>
                              <w:t xml:space="preserve"> Use section 1 to add as many programs you need before beginning to edit each section.</w:t>
                            </w:r>
                          </w:p>
                          <w:p w:rsidR="0018269A" w:rsidRDefault="0018269A" w:rsidP="00835BB2">
                            <w:pPr>
                              <w:rPr>
                                <w:color w:val="F24F4F" w:themeColor="accen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rect id="Rectangle 148" o:spid="_x0000_s1026" style="position:absolute;margin-left:-.65pt;margin-top:175.15pt;width:273.75pt;height:142.55pt;z-index:251662848;visibility:visible;mso-wrap-style:square;mso-width-percent:1000;mso-height-percent:0;mso-wrap-distance-left:0;mso-wrap-distance-top:28.8pt;mso-wrap-distance-right:0;mso-wrap-distance-bottom:28.8pt;mso-position-horizontal:absolute;mso-position-horizontal-relative:margin;mso-position-vertical:absolute;mso-position-vertical-relative:margin;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" filled="f" stroked="f" strokeweight="1pt">
                <v:textbox style="mso-fit-shape-to-text:t" inset="0,0,0,0">
                  <w:txbxContent>
                    <w:p w:rsidR="00835BB2" w:rsidRPr="0018269A" w:rsidRDefault="00835BB2" w:rsidP="008C3C2C">
                      <w:pPr>
                        <w:pBdr>
                          <w:top w:val="single" w:sz="6" w:space="6" w:color="F24F4F" w:themeColor="accent1"/>
                          <w:bottom w:val="single" w:sz="6" w:space="6" w:color="F24F4F" w:themeColor="accent1"/>
                        </w:pBdr>
                        <w:spacing w:after="240"/>
                        <w:rPr>
                          <w:rFonts w:asciiTheme="majorHAnsi" w:eastAsiaTheme="majorEastAsia" w:hAnsiTheme="majorHAnsi" w:cstheme="majorBidi"/>
                          <w:b/>
                          <w:caps/>
                          <w:color w:val="F24F4F" w:themeColor="accent1"/>
                          <w:sz w:val="24"/>
                          <w:szCs w:val="24"/>
                        </w:rPr>
                      </w:pPr>
                      <w:r w:rsidRPr="0018269A">
                        <w:rPr>
                          <w:rFonts w:asciiTheme="majorHAnsi" w:eastAsiaTheme="majorEastAsia" w:hAnsiTheme="majorHAnsi" w:cstheme="majorBidi"/>
                          <w:b/>
                          <w:caps/>
                          <w:color w:val="F24F4F" w:themeColor="accent1"/>
                          <w:sz w:val="24"/>
                          <w:szCs w:val="24"/>
                        </w:rPr>
                        <w:t>FORM INSTRUCTIONS</w:t>
                      </w:r>
                    </w:p>
                    <w:p w:rsidR="00835BB2" w:rsidRDefault="00835BB2" w:rsidP="008C3C2C">
                      <w:pPr>
                        <w:rPr>
                          <w:color w:val="F24F4F" w:themeColor="accent1"/>
                        </w:rPr>
                      </w:pPr>
                      <w:r>
                        <w:rPr>
                          <w:color w:val="F24F4F" w:themeColor="accent1"/>
                        </w:rPr>
                        <w:t>Please list all programs and schedule details you would like calculated on your next invoice. Please be sure to check the availability of the new time periods by using the link on our website. Make sure to list your entire requested schedule</w:t>
                      </w:r>
                      <w:r w:rsidR="00950C5A">
                        <w:rPr>
                          <w:color w:val="F24F4F" w:themeColor="accent1"/>
                        </w:rPr>
                        <w:t xml:space="preserve"> with the above effective date</w:t>
                      </w:r>
                      <w:r>
                        <w:rPr>
                          <w:color w:val="F24F4F" w:themeColor="accent1"/>
                        </w:rPr>
                        <w:t>, not just the change. IF YOUR PROGRAM SCHEDULE HAS NOT CHANGED, YOU DO NOT NEED TO FILL OUT THIS FORM.</w:t>
                      </w:r>
                    </w:p>
                    <w:p w:rsidR="0018269A" w:rsidRDefault="0018269A" w:rsidP="008C3C2C">
                      <w:pPr>
                        <w:rPr>
                          <w:color w:val="F24F4F" w:themeColor="accent1"/>
                        </w:rPr>
                      </w:pPr>
                    </w:p>
                    <w:p w:rsidR="0018269A" w:rsidRDefault="0018269A" w:rsidP="008C3C2C">
                      <w:pPr>
                        <w:rPr>
                          <w:color w:val="F24F4F" w:themeColor="accent1"/>
                        </w:rPr>
                      </w:pPr>
                      <w:r>
                        <w:rPr>
                          <w:color w:val="F24F4F" w:themeColor="accent1"/>
                        </w:rPr>
                        <w:t xml:space="preserve">You can add more </w:t>
                      </w:r>
                      <w:r w:rsidR="00950C5A">
                        <w:rPr>
                          <w:color w:val="F24F4F" w:themeColor="accent1"/>
                        </w:rPr>
                        <w:t>program sections</w:t>
                      </w:r>
                      <w:r>
                        <w:rPr>
                          <w:color w:val="F24F4F" w:themeColor="accent1"/>
                        </w:rPr>
                        <w:t xml:space="preserve"> by clicking the plus (+) sign on the bottom right of the schedule details form.</w:t>
                      </w:r>
                      <w:r w:rsidR="00247C7A">
                        <w:rPr>
                          <w:color w:val="F24F4F" w:themeColor="accent1"/>
                        </w:rPr>
                        <w:t xml:space="preserve"> You must click in the section for the plus sign to appear.</w:t>
                      </w:r>
                      <w:r w:rsidR="00950C5A">
                        <w:rPr>
                          <w:color w:val="F24F4F" w:themeColor="accent1"/>
                        </w:rPr>
                        <w:t xml:space="preserve"> Use the upper section to add more sections as necessary.</w:t>
                      </w:r>
                      <w:r>
                        <w:rPr>
                          <w:color w:val="F24F4F" w:themeColor="accent1"/>
                        </w:rPr>
                        <w:t xml:space="preserve"> Be sure to add all programs you wish to be invoiced for with the same effective date as listed above</w:t>
                      </w:r>
                    </w:p>
                    <w:p w:rsidR="00950C5A" w:rsidRPr="00950C5A" w:rsidRDefault="00950C5A" w:rsidP="008C3C2C">
                      <w:pPr>
                        <w:rPr>
                          <w:b/>
                          <w:i/>
                          <w:color w:val="F24F4F" w:themeColor="accent1"/>
                        </w:rPr>
                      </w:pPr>
                      <w:r>
                        <w:rPr>
                          <w:b/>
                          <w:i/>
                          <w:color w:val="F24F4F" w:themeColor="accent1"/>
                        </w:rPr>
                        <w:t>***TIP***</w:t>
                      </w:r>
                      <w:r w:rsidRPr="00950C5A">
                        <w:rPr>
                          <w:b/>
                          <w:i/>
                          <w:color w:val="F24F4F" w:themeColor="accent1"/>
                        </w:rPr>
                        <w:t xml:space="preserve"> Use section 1 to add as many programs you need before beginning to edit each section.</w:t>
                      </w:r>
                    </w:p>
                    <w:p w:rsidR="0018269A" w:rsidRDefault="0018269A" w:rsidP="00835BB2">
                      <w:pPr>
                        <w:rPr>
                          <w:color w:val="F24F4F" w:themeColor="accent1"/>
                        </w:rPr>
                      </w:pPr>
                    </w:p>
                  </w:txbxContent>
                </v:textbox>
                <w10:wrap type="topAndBottom" anchorx="margin" anchory="margin"/>
              </v:rect>
            </w:pict>
          </mc:Fallback>
        </mc:AlternateContent>
      </w:r>
      <w:r w:rsidR="0018269A" w:rsidRPr="0018269A">
        <w:rPr>
          <w:b/>
          <w:color w:val="F24F4F" w:themeColor="accent1"/>
          <w:sz w:val="28"/>
          <w:szCs w:val="28"/>
          <w:u w:val="single"/>
        </w:rPr>
        <w:t>SCHEDULE DETAILS FORM</w:t>
      </w:r>
    </w:p>
    <w:p w:rsidR="0018269A" w:rsidRDefault="0018269A" w:rsidP="00835BB2"/>
    <w:p w:rsidR="00950C5A" w:rsidRPr="00950C5A" w:rsidRDefault="00950C5A" w:rsidP="00835BB2">
      <w:pPr>
        <w:rPr>
          <w:i/>
        </w:rPr>
      </w:pPr>
      <w:r w:rsidRPr="00950C5A">
        <w:rPr>
          <w:i/>
        </w:rPr>
        <w:t>Section 1</w:t>
      </w:r>
    </w:p>
    <w:sdt>
      <w:sdtPr>
        <w:rPr>
          <w:b/>
          <w:sz w:val="24"/>
          <w:szCs w:val="24"/>
        </w:rPr>
        <w:id w:val="-1615437254"/>
        <w15:repeatingSection>
          <w15:sectionTitle w:val="Program"/>
        </w15:repeatingSection>
      </w:sdtPr>
      <w:sdtEndPr>
        <w:rPr>
          <w:b w:val="0"/>
          <w:color w:val="FF0000"/>
        </w:rPr>
      </w:sdtEndPr>
      <w:sdtContent>
        <w:sdt>
          <w:sdtPr>
            <w:rPr>
              <w:b/>
              <w:sz w:val="24"/>
              <w:szCs w:val="24"/>
            </w:rPr>
            <w:id w:val="-275795472"/>
            <w:placeholder>
              <w:docPart w:val="DefaultPlaceholder_1081868578"/>
            </w:placeholder>
            <w15:repeatingSectionItem/>
          </w:sdtPr>
          <w:sdtEndPr>
            <w:rPr>
              <w:b w:val="0"/>
              <w:color w:val="FF0000"/>
            </w:rPr>
          </w:sdtEndPr>
          <w:sdtContent>
            <w:p w:rsidR="006C410A" w:rsidRDefault="006C410A" w:rsidP="00826A23">
              <w:pPr>
                <w:spacing w:line="276" w:lineRule="auto"/>
                <w:rPr>
                  <w:b/>
                  <w:sz w:val="24"/>
                  <w:szCs w:val="24"/>
                </w:rPr>
              </w:pPr>
            </w:p>
            <w:p w:rsidR="008834C5" w:rsidRDefault="00653258" w:rsidP="00826A23">
              <w:pPr>
                <w:spacing w:line="276" w:lineRule="auto"/>
                <w:rPr>
                  <w:sz w:val="24"/>
                  <w:szCs w:val="24"/>
                </w:rPr>
              </w:pPr>
              <w:r w:rsidRPr="00653258">
                <w:rPr>
                  <w:b/>
                  <w:sz w:val="24"/>
                  <w:szCs w:val="24"/>
                </w:rPr>
                <w:t>PROGRAM NAME</w:t>
              </w:r>
              <w:r>
                <w:rPr>
                  <w:sz w:val="24"/>
                  <w:szCs w:val="24"/>
                </w:rPr>
                <w:t xml:space="preserve">: </w:t>
              </w:r>
              <w:sdt>
                <w:sdtPr>
                  <w:rPr>
                    <w:sz w:val="24"/>
                    <w:szCs w:val="24"/>
                  </w:rPr>
                  <w:id w:val="-1281642687"/>
                  <w:placeholder>
                    <w:docPart w:val="DefaultPlaceholder_1081868574"/>
                  </w:placeholder>
                  <w:showingPlcHdr/>
                </w:sdtPr>
                <w:sdtEndPr/>
                <w:sdtContent>
                  <w:r w:rsidRPr="00D43C3D">
                    <w:rPr>
                      <w:rStyle w:val="PlaceholderText"/>
                    </w:rPr>
                    <w:t>Click here to enter text.</w:t>
                  </w:r>
                </w:sdtContent>
              </w:sdt>
            </w:p>
            <w:p w:rsidR="00FE1893" w:rsidRPr="003C3D6F" w:rsidRDefault="003C3D6F" w:rsidP="00826A23">
              <w:pPr>
                <w:spacing w:line="276" w:lineRule="auto"/>
                <w:rPr>
                  <w:i/>
                  <w:sz w:val="24"/>
                  <w:szCs w:val="24"/>
                </w:rPr>
              </w:pPr>
              <w:r>
                <w:rPr>
                  <w:i/>
                  <w:sz w:val="24"/>
                  <w:szCs w:val="24"/>
                </w:rPr>
                <w:t>Is this a change from the previous invoice?</w:t>
              </w:r>
              <w:r>
                <w:rPr>
                  <w:i/>
                  <w:sz w:val="24"/>
                  <w:szCs w:val="24"/>
                </w:rPr>
                <w:tab/>
              </w:r>
              <w:sdt>
                <w:sdtPr>
                  <w:rPr>
                    <w:color w:val="auto"/>
                    <w:sz w:val="24"/>
                    <w:szCs w:val="24"/>
                  </w:rPr>
                  <w:id w:val="194667193"/>
                  <w15:appearance w15:val="hidden"/>
                  <w14:checkbox>
                    <w14:checked w14:val="0"/>
                    <w14:checkedState w14:val="2612" w14:font="MS Gothic"/>
                    <w14:uncheckedState w14:val="2610" w14:font="MS Gothic"/>
                  </w14:checkbox>
                </w:sdtPr>
                <w:sdtEndPr/>
                <w:sdtContent>
                  <w:r>
                    <w:rPr>
                      <w:rFonts w:ascii="MS Gothic" w:eastAsia="MS Gothic" w:hAnsi="MS Gothic" w:hint="eastAsia"/>
                      <w:color w:val="auto"/>
                      <w:sz w:val="24"/>
                      <w:szCs w:val="24"/>
                    </w:rPr>
                    <w:t>☐</w:t>
                  </w:r>
                </w:sdtContent>
              </w:sdt>
              <w:r>
                <w:rPr>
                  <w:color w:val="FF0000"/>
                  <w:sz w:val="24"/>
                  <w:szCs w:val="24"/>
                </w:rPr>
                <w:t xml:space="preserve">Yes   </w:t>
              </w:r>
              <w:r w:rsidRPr="00FE1893">
                <w:rPr>
                  <w:color w:val="FF0000"/>
                  <w:sz w:val="24"/>
                  <w:szCs w:val="24"/>
                </w:rPr>
                <w:t xml:space="preserve"> </w:t>
              </w:r>
              <w:sdt>
                <w:sdtPr>
                  <w:rPr>
                    <w:color w:val="auto"/>
                    <w:sz w:val="24"/>
                    <w:szCs w:val="24"/>
                  </w:rPr>
                  <w:id w:val="-1593303734"/>
                  <w15:appearance w15:val="hidden"/>
                  <w14:checkbox>
                    <w14:checked w14:val="0"/>
                    <w14:checkedState w14:val="2612" w14:font="MS Gothic"/>
                    <w14:uncheckedState w14:val="2610" w14:font="MS Gothic"/>
                  </w14:checkbox>
                </w:sdtPr>
                <w:sdtEndPr/>
                <w:sdtContent>
                  <w:r>
                    <w:rPr>
                      <w:rFonts w:ascii="MS Gothic" w:eastAsia="MS Gothic" w:hAnsi="MS Gothic" w:hint="eastAsia"/>
                      <w:color w:val="auto"/>
                      <w:sz w:val="24"/>
                      <w:szCs w:val="24"/>
                    </w:rPr>
                    <w:t>☐</w:t>
                  </w:r>
                </w:sdtContent>
              </w:sdt>
              <w:r>
                <w:rPr>
                  <w:color w:val="FF0000"/>
                  <w:sz w:val="24"/>
                  <w:szCs w:val="24"/>
                </w:rPr>
                <w:t>No</w:t>
              </w:r>
            </w:p>
            <w:tbl>
              <w:tblPr>
                <w:tblStyle w:val="ListTable3-Accent1"/>
                <w:tblW w:w="0" w:type="auto"/>
                <w:tblLook w:val="04A0" w:firstRow="1" w:lastRow="0" w:firstColumn="1" w:lastColumn="0" w:noHBand="0" w:noVBand="1"/>
              </w:tblPr>
              <w:tblGrid>
                <w:gridCol w:w="2875"/>
                <w:gridCol w:w="6094"/>
              </w:tblGrid>
              <w:tr w:rsidR="00835BB2" w:rsidTr="00F564C8">
                <w:trPr>
                  <w:cnfStyle w:val="100000000000" w:firstRow="1" w:lastRow="0" w:firstColumn="0" w:lastColumn="0" w:oddVBand="0" w:evenVBand="0" w:oddHBand="0" w:evenHBand="0" w:firstRowFirstColumn="0" w:firstRowLastColumn="0" w:lastRowFirstColumn="0" w:lastRowLastColumn="0"/>
                  <w:trHeight w:val="286"/>
                </w:trPr>
                <w:tc>
                  <w:tcPr>
                    <w:cnfStyle w:val="001000000100" w:firstRow="0" w:lastRow="0" w:firstColumn="1" w:lastColumn="0" w:oddVBand="0" w:evenVBand="0" w:oddHBand="0" w:evenHBand="0" w:firstRowFirstColumn="1" w:firstRowLastColumn="0" w:lastRowFirstColumn="0" w:lastRowLastColumn="0"/>
                    <w:tcW w:w="8969" w:type="dxa"/>
                    <w:gridSpan w:val="2"/>
                  </w:tcPr>
                  <w:p w:rsidR="00835BB2" w:rsidRPr="00835BB2" w:rsidRDefault="00835BB2" w:rsidP="00826A23">
                    <w:pPr>
                      <w:spacing w:line="276" w:lineRule="auto"/>
                      <w:rPr>
                        <w:sz w:val="24"/>
                        <w:szCs w:val="24"/>
                      </w:rPr>
                    </w:pPr>
                    <w:r w:rsidRPr="00835BB2">
                      <w:rPr>
                        <w:sz w:val="24"/>
                        <w:szCs w:val="24"/>
                      </w:rPr>
                      <w:t xml:space="preserve">Please fill out the schedule </w:t>
                    </w:r>
                    <w:r w:rsidR="006C410A">
                      <w:rPr>
                        <w:sz w:val="24"/>
                        <w:szCs w:val="24"/>
                      </w:rPr>
                      <w:t xml:space="preserve">details of program. </w:t>
                    </w:r>
                  </w:p>
                </w:tc>
              </w:tr>
              <w:tr w:rsidR="00835BB2" w:rsidTr="00835BB2">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875" w:type="dxa"/>
                  </w:tcPr>
                  <w:p w:rsidR="00835BB2" w:rsidRPr="00835BB2" w:rsidRDefault="00835BB2" w:rsidP="00826A23">
                    <w:pPr>
                      <w:spacing w:line="276" w:lineRule="auto"/>
                      <w:rPr>
                        <w:sz w:val="24"/>
                        <w:szCs w:val="24"/>
                      </w:rPr>
                    </w:pPr>
                    <w:r w:rsidRPr="00835BB2">
                      <w:rPr>
                        <w:sz w:val="24"/>
                        <w:szCs w:val="24"/>
                      </w:rPr>
                      <w:t>DURATION</w:t>
                    </w:r>
                  </w:p>
                </w:tc>
                <w:sdt>
                  <w:sdtPr>
                    <w:rPr>
                      <w:sz w:val="24"/>
                      <w:szCs w:val="24"/>
                    </w:rPr>
                    <w:alias w:val="Minutes"/>
                    <w:tag w:val="Minutes"/>
                    <w:id w:val="-1791045875"/>
                    <w:placeholder>
                      <w:docPart w:val="DefaultPlaceholder_1081868575"/>
                    </w:placeholder>
                    <w:showingPlcHdr/>
                    <w:dropDownList>
                      <w:listItem w:displayText="30" w:value="30"/>
                      <w:listItem w:displayText="60" w:value="60"/>
                      <w:listItem w:displayText="90" w:value="90"/>
                      <w:listItem w:displayText="120" w:value="120"/>
                      <w:listItem w:displayText="More" w:value="More"/>
                    </w:dropDownList>
                  </w:sdtPr>
                  <w:sdtEndPr/>
                  <w:sdtContent>
                    <w:tc>
                      <w:tcPr>
                        <w:tcW w:w="6094" w:type="dxa"/>
                      </w:tcPr>
                      <w:p w:rsidR="00835BB2" w:rsidRDefault="00835BB2" w:rsidP="00826A23">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D43C3D">
                          <w:rPr>
                            <w:rStyle w:val="PlaceholderText"/>
                          </w:rPr>
                          <w:t>Choose an item.</w:t>
                        </w:r>
                      </w:p>
                    </w:tc>
                  </w:sdtContent>
                </w:sdt>
              </w:tr>
              <w:tr w:rsidR="00FE1893" w:rsidTr="00835BB2">
                <w:trPr>
                  <w:trHeight w:val="286"/>
                </w:trPr>
                <w:tc>
                  <w:tcPr>
                    <w:cnfStyle w:val="001000000000" w:firstRow="0" w:lastRow="0" w:firstColumn="1" w:lastColumn="0" w:oddVBand="0" w:evenVBand="0" w:oddHBand="0" w:evenHBand="0" w:firstRowFirstColumn="0" w:firstRowLastColumn="0" w:lastRowFirstColumn="0" w:lastRowLastColumn="0"/>
                    <w:tcW w:w="2875" w:type="dxa"/>
                  </w:tcPr>
                  <w:p w:rsidR="00FE1893" w:rsidRPr="00835BB2" w:rsidRDefault="00FE1893" w:rsidP="00826A23">
                    <w:pPr>
                      <w:spacing w:line="276" w:lineRule="auto"/>
                      <w:rPr>
                        <w:sz w:val="24"/>
                        <w:szCs w:val="24"/>
                      </w:rPr>
                    </w:pPr>
                    <w:r w:rsidRPr="00835BB2">
                      <w:rPr>
                        <w:sz w:val="24"/>
                        <w:szCs w:val="24"/>
                      </w:rPr>
                      <w:t>DAY(S) OF THE WEEK</w:t>
                    </w:r>
                  </w:p>
                </w:tc>
                <w:tc>
                  <w:tcPr>
                    <w:tcW w:w="6094" w:type="dxa"/>
                  </w:tcPr>
                  <w:p w:rsidR="00FE1893" w:rsidRPr="00FE1893" w:rsidRDefault="00670106" w:rsidP="00FE1893">
                    <w:pPr>
                      <w:spacing w:line="276" w:lineRule="auto"/>
                      <w:cnfStyle w:val="000000000000" w:firstRow="0" w:lastRow="0" w:firstColumn="0" w:lastColumn="0" w:oddVBand="0" w:evenVBand="0" w:oddHBand="0" w:evenHBand="0" w:firstRowFirstColumn="0" w:firstRowLastColumn="0" w:lastRowFirstColumn="0" w:lastRowLastColumn="0"/>
                      <w:rPr>
                        <w:color w:val="FF0000"/>
                        <w:sz w:val="24"/>
                        <w:szCs w:val="24"/>
                      </w:rPr>
                    </w:pPr>
                    <w:sdt>
                      <w:sdtPr>
                        <w:rPr>
                          <w:color w:val="auto"/>
                          <w:sz w:val="24"/>
                          <w:szCs w:val="24"/>
                        </w:rPr>
                        <w:id w:val="-1382168052"/>
                        <w15:appearance w15:val="hidden"/>
                        <w14:checkbox>
                          <w14:checked w14:val="0"/>
                          <w14:checkedState w14:val="2612" w14:font="MS Gothic"/>
                          <w14:uncheckedState w14:val="2610" w14:font="MS Gothic"/>
                        </w14:checkbox>
                      </w:sdtPr>
                      <w:sdtEndPr/>
                      <w:sdtContent>
                        <w:r w:rsidR="003C3D6F">
                          <w:rPr>
                            <w:rFonts w:ascii="MS Gothic" w:eastAsia="MS Gothic" w:hAnsi="MS Gothic" w:hint="eastAsia"/>
                            <w:color w:val="auto"/>
                            <w:sz w:val="24"/>
                            <w:szCs w:val="24"/>
                          </w:rPr>
                          <w:t>☐</w:t>
                        </w:r>
                      </w:sdtContent>
                    </w:sdt>
                    <w:r w:rsidR="00FE1893" w:rsidRPr="00FE1893">
                      <w:rPr>
                        <w:color w:val="FF0000"/>
                        <w:sz w:val="24"/>
                        <w:szCs w:val="24"/>
                      </w:rPr>
                      <w:t xml:space="preserve">M </w:t>
                    </w:r>
                    <w:sdt>
                      <w:sdtPr>
                        <w:rPr>
                          <w:color w:val="auto"/>
                          <w:sz w:val="24"/>
                          <w:szCs w:val="24"/>
                        </w:rPr>
                        <w:id w:val="521134181"/>
                        <w15:appearance w15:val="hidden"/>
                        <w14:checkbox>
                          <w14:checked w14:val="0"/>
                          <w14:checkedState w14:val="2612" w14:font="MS Gothic"/>
                          <w14:uncheckedState w14:val="2610" w14:font="MS Gothic"/>
                        </w14:checkbox>
                      </w:sdtPr>
                      <w:sdtEndPr/>
                      <w:sdtContent>
                        <w:r w:rsidR="00FE1893">
                          <w:rPr>
                            <w:rFonts w:ascii="MS Gothic" w:eastAsia="MS Gothic" w:hAnsi="MS Gothic" w:hint="eastAsia"/>
                            <w:color w:val="auto"/>
                            <w:sz w:val="24"/>
                            <w:szCs w:val="24"/>
                          </w:rPr>
                          <w:t>☐</w:t>
                        </w:r>
                      </w:sdtContent>
                    </w:sdt>
                    <w:r w:rsidR="00FE1893" w:rsidRPr="00FE1893">
                      <w:rPr>
                        <w:color w:val="FF0000"/>
                        <w:sz w:val="24"/>
                        <w:szCs w:val="24"/>
                      </w:rPr>
                      <w:t xml:space="preserve">Tu </w:t>
                    </w:r>
                    <w:sdt>
                      <w:sdtPr>
                        <w:rPr>
                          <w:color w:val="auto"/>
                          <w:sz w:val="24"/>
                          <w:szCs w:val="24"/>
                        </w:rPr>
                        <w:id w:val="-61417826"/>
                        <w15:appearance w15:val="hidden"/>
                        <w14:checkbox>
                          <w14:checked w14:val="0"/>
                          <w14:checkedState w14:val="2612" w14:font="MS Gothic"/>
                          <w14:uncheckedState w14:val="2610" w14:font="MS Gothic"/>
                        </w14:checkbox>
                      </w:sdtPr>
                      <w:sdtEndPr/>
                      <w:sdtContent>
                        <w:r w:rsidR="00FE1893" w:rsidRPr="00FE1893">
                          <w:rPr>
                            <w:rFonts w:ascii="MS Gothic" w:eastAsia="MS Gothic" w:hAnsi="MS Gothic" w:hint="eastAsia"/>
                            <w:color w:val="auto"/>
                            <w:sz w:val="24"/>
                            <w:szCs w:val="24"/>
                          </w:rPr>
                          <w:t>☐</w:t>
                        </w:r>
                      </w:sdtContent>
                    </w:sdt>
                    <w:r w:rsidR="00FE1893" w:rsidRPr="00FE1893">
                      <w:rPr>
                        <w:color w:val="FF0000"/>
                        <w:sz w:val="24"/>
                        <w:szCs w:val="24"/>
                      </w:rPr>
                      <w:t xml:space="preserve">W </w:t>
                    </w:r>
                    <w:sdt>
                      <w:sdtPr>
                        <w:rPr>
                          <w:color w:val="auto"/>
                          <w:sz w:val="24"/>
                          <w:szCs w:val="24"/>
                        </w:rPr>
                        <w:id w:val="-733159348"/>
                        <w15:appearance w15:val="hidden"/>
                        <w14:checkbox>
                          <w14:checked w14:val="0"/>
                          <w14:checkedState w14:val="2612" w14:font="MS Gothic"/>
                          <w14:uncheckedState w14:val="2610" w14:font="MS Gothic"/>
                        </w14:checkbox>
                      </w:sdtPr>
                      <w:sdtEndPr/>
                      <w:sdtContent>
                        <w:r w:rsidR="00FE1893">
                          <w:rPr>
                            <w:rFonts w:ascii="MS Gothic" w:eastAsia="MS Gothic" w:hAnsi="MS Gothic" w:hint="eastAsia"/>
                            <w:color w:val="auto"/>
                            <w:sz w:val="24"/>
                            <w:szCs w:val="24"/>
                          </w:rPr>
                          <w:t>☐</w:t>
                        </w:r>
                      </w:sdtContent>
                    </w:sdt>
                    <w:r w:rsidR="00FE1893" w:rsidRPr="00FE1893">
                      <w:rPr>
                        <w:color w:val="FF0000"/>
                        <w:sz w:val="24"/>
                        <w:szCs w:val="24"/>
                      </w:rPr>
                      <w:t xml:space="preserve">Th </w:t>
                    </w:r>
                    <w:sdt>
                      <w:sdtPr>
                        <w:rPr>
                          <w:color w:val="auto"/>
                          <w:sz w:val="24"/>
                          <w:szCs w:val="24"/>
                        </w:rPr>
                        <w:id w:val="465628296"/>
                        <w15:appearance w15:val="hidden"/>
                        <w14:checkbox>
                          <w14:checked w14:val="0"/>
                          <w14:checkedState w14:val="2612" w14:font="MS Gothic"/>
                          <w14:uncheckedState w14:val="2610" w14:font="MS Gothic"/>
                        </w14:checkbox>
                      </w:sdtPr>
                      <w:sdtEndPr/>
                      <w:sdtContent>
                        <w:r w:rsidR="00FE1893">
                          <w:rPr>
                            <w:rFonts w:ascii="MS Gothic" w:eastAsia="MS Gothic" w:hAnsi="MS Gothic" w:hint="eastAsia"/>
                            <w:color w:val="auto"/>
                            <w:sz w:val="24"/>
                            <w:szCs w:val="24"/>
                          </w:rPr>
                          <w:t>☐</w:t>
                        </w:r>
                      </w:sdtContent>
                    </w:sdt>
                    <w:r w:rsidR="00FE1893" w:rsidRPr="00FE1893">
                      <w:rPr>
                        <w:color w:val="FF0000"/>
                        <w:sz w:val="24"/>
                        <w:szCs w:val="24"/>
                      </w:rPr>
                      <w:t xml:space="preserve">F </w:t>
                    </w:r>
                    <w:sdt>
                      <w:sdtPr>
                        <w:rPr>
                          <w:color w:val="auto"/>
                          <w:sz w:val="24"/>
                          <w:szCs w:val="24"/>
                        </w:rPr>
                        <w:id w:val="2132895526"/>
                        <w15:appearance w15:val="hidden"/>
                        <w14:checkbox>
                          <w14:checked w14:val="0"/>
                          <w14:checkedState w14:val="2612" w14:font="MS Gothic"/>
                          <w14:uncheckedState w14:val="2610" w14:font="MS Gothic"/>
                        </w14:checkbox>
                      </w:sdtPr>
                      <w:sdtEndPr/>
                      <w:sdtContent>
                        <w:r w:rsidR="00FE1893" w:rsidRPr="00FE1893">
                          <w:rPr>
                            <w:rFonts w:ascii="MS Gothic" w:eastAsia="MS Gothic" w:hAnsi="MS Gothic" w:hint="eastAsia"/>
                            <w:color w:val="auto"/>
                            <w:sz w:val="24"/>
                            <w:szCs w:val="24"/>
                          </w:rPr>
                          <w:t>☐</w:t>
                        </w:r>
                      </w:sdtContent>
                    </w:sdt>
                    <w:r w:rsidR="00FE1893" w:rsidRPr="00FE1893">
                      <w:rPr>
                        <w:color w:val="FF0000"/>
                        <w:sz w:val="24"/>
                        <w:szCs w:val="24"/>
                      </w:rPr>
                      <w:t xml:space="preserve">Sa </w:t>
                    </w:r>
                    <w:sdt>
                      <w:sdtPr>
                        <w:rPr>
                          <w:color w:val="auto"/>
                          <w:sz w:val="24"/>
                          <w:szCs w:val="24"/>
                        </w:rPr>
                        <w:id w:val="2050481754"/>
                        <w15:appearance w15:val="hidden"/>
                        <w14:checkbox>
                          <w14:checked w14:val="0"/>
                          <w14:checkedState w14:val="2612" w14:font="MS Gothic"/>
                          <w14:uncheckedState w14:val="2610" w14:font="MS Gothic"/>
                        </w14:checkbox>
                      </w:sdtPr>
                      <w:sdtEndPr/>
                      <w:sdtContent>
                        <w:r w:rsidR="00FE1893">
                          <w:rPr>
                            <w:rFonts w:ascii="MS Gothic" w:eastAsia="MS Gothic" w:hAnsi="MS Gothic" w:hint="eastAsia"/>
                            <w:color w:val="auto"/>
                            <w:sz w:val="24"/>
                            <w:szCs w:val="24"/>
                          </w:rPr>
                          <w:t>☐</w:t>
                        </w:r>
                      </w:sdtContent>
                    </w:sdt>
                    <w:r w:rsidR="00FE1893" w:rsidRPr="00FE1893">
                      <w:rPr>
                        <w:color w:val="FF0000"/>
                        <w:sz w:val="24"/>
                        <w:szCs w:val="24"/>
                      </w:rPr>
                      <w:t>Su</w:t>
                    </w:r>
                  </w:p>
                </w:tc>
              </w:tr>
              <w:tr w:rsidR="00FE1893" w:rsidTr="00835BB2">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875" w:type="dxa"/>
                  </w:tcPr>
                  <w:p w:rsidR="00FE1893" w:rsidRDefault="00FE1893" w:rsidP="00826A23">
                    <w:pPr>
                      <w:spacing w:line="276" w:lineRule="auto"/>
                      <w:rPr>
                        <w:sz w:val="24"/>
                        <w:szCs w:val="24"/>
                      </w:rPr>
                    </w:pPr>
                    <w:r w:rsidRPr="00835BB2">
                      <w:rPr>
                        <w:sz w:val="24"/>
                        <w:szCs w:val="24"/>
                      </w:rPr>
                      <w:t>MARKET(S)</w:t>
                    </w:r>
                  </w:p>
                  <w:p w:rsidR="003C3D6F" w:rsidRPr="003C3D6F" w:rsidRDefault="003C3D6F" w:rsidP="00826A23">
                    <w:pPr>
                      <w:spacing w:line="276" w:lineRule="auto"/>
                      <w:rPr>
                        <w:b w:val="0"/>
                        <w:i/>
                        <w:sz w:val="24"/>
                        <w:szCs w:val="24"/>
                      </w:rPr>
                    </w:pPr>
                    <w:r w:rsidRPr="003C3D6F">
                      <w:rPr>
                        <w:b w:val="0"/>
                        <w:i/>
                        <w:sz w:val="24"/>
                        <w:szCs w:val="24"/>
                      </w:rPr>
                      <w:t>Select all that apply.</w:t>
                    </w:r>
                  </w:p>
                </w:tc>
                <w:tc>
                  <w:tcPr>
                    <w:tcW w:w="6094" w:type="dxa"/>
                  </w:tcPr>
                  <w:p w:rsidR="00FE1893" w:rsidRPr="00FE1893" w:rsidRDefault="00670106" w:rsidP="00826A23">
                    <w:pPr>
                      <w:spacing w:line="276" w:lineRule="auto"/>
                      <w:cnfStyle w:val="000000100000" w:firstRow="0" w:lastRow="0" w:firstColumn="0" w:lastColumn="0" w:oddVBand="0" w:evenVBand="0" w:oddHBand="1" w:evenHBand="0" w:firstRowFirstColumn="0" w:firstRowLastColumn="0" w:lastRowFirstColumn="0" w:lastRowLastColumn="0"/>
                      <w:rPr>
                        <w:color w:val="FF0000"/>
                        <w:sz w:val="24"/>
                        <w:szCs w:val="24"/>
                      </w:rPr>
                    </w:pPr>
                    <w:sdt>
                      <w:sdtPr>
                        <w:rPr>
                          <w:color w:val="auto"/>
                          <w:sz w:val="24"/>
                          <w:szCs w:val="24"/>
                        </w:rPr>
                        <w:id w:val="1233889512"/>
                        <w15:appearance w15:val="hidden"/>
                        <w14:checkbox>
                          <w14:checked w14:val="0"/>
                          <w14:checkedState w14:val="2612" w14:font="MS Gothic"/>
                          <w14:uncheckedState w14:val="2610" w14:font="MS Gothic"/>
                        </w14:checkbox>
                      </w:sdtPr>
                      <w:sdtEndPr/>
                      <w:sdtContent>
                        <w:r w:rsidR="00835BB2">
                          <w:rPr>
                            <w:rFonts w:ascii="MS Gothic" w:eastAsia="MS Gothic" w:hAnsi="MS Gothic" w:hint="eastAsia"/>
                            <w:color w:val="auto"/>
                            <w:sz w:val="24"/>
                            <w:szCs w:val="24"/>
                          </w:rPr>
                          <w:t>☐</w:t>
                        </w:r>
                      </w:sdtContent>
                    </w:sdt>
                    <w:r w:rsidR="00FE1893" w:rsidRPr="00FE1893">
                      <w:rPr>
                        <w:color w:val="FF0000"/>
                        <w:sz w:val="24"/>
                        <w:szCs w:val="24"/>
                      </w:rPr>
                      <w:t xml:space="preserve">Atlanta    </w:t>
                    </w:r>
                    <w:r w:rsidR="003C3D6F">
                      <w:rPr>
                        <w:color w:val="FF0000"/>
                        <w:sz w:val="24"/>
                        <w:szCs w:val="24"/>
                      </w:rPr>
                      <w:t xml:space="preserve">     </w:t>
                    </w:r>
                    <w:sdt>
                      <w:sdtPr>
                        <w:rPr>
                          <w:color w:val="auto"/>
                          <w:sz w:val="24"/>
                          <w:szCs w:val="24"/>
                        </w:rPr>
                        <w:id w:val="-1750258612"/>
                        <w15:appearance w15:val="hidden"/>
                        <w14:checkbox>
                          <w14:checked w14:val="0"/>
                          <w14:checkedState w14:val="2612" w14:font="MS Gothic"/>
                          <w14:uncheckedState w14:val="2610" w14:font="MS Gothic"/>
                        </w14:checkbox>
                      </w:sdtPr>
                      <w:sdtEndPr/>
                      <w:sdtContent>
                        <w:r w:rsidR="003C3D6F">
                          <w:rPr>
                            <w:rFonts w:ascii="MS Gothic" w:eastAsia="MS Gothic" w:hAnsi="MS Gothic" w:hint="eastAsia"/>
                            <w:color w:val="auto"/>
                            <w:sz w:val="24"/>
                            <w:szCs w:val="24"/>
                          </w:rPr>
                          <w:t>☐</w:t>
                        </w:r>
                      </w:sdtContent>
                    </w:sdt>
                    <w:r w:rsidR="003C3D6F" w:rsidRPr="00FE1893">
                      <w:rPr>
                        <w:color w:val="FF0000"/>
                        <w:sz w:val="24"/>
                        <w:szCs w:val="24"/>
                      </w:rPr>
                      <w:t>Chattanooga</w:t>
                    </w:r>
                    <w:r w:rsidR="003C3D6F">
                      <w:rPr>
                        <w:color w:val="FF0000"/>
                        <w:sz w:val="24"/>
                        <w:szCs w:val="24"/>
                      </w:rPr>
                      <w:t xml:space="preserve">     </w:t>
                    </w:r>
                    <w:sdt>
                      <w:sdtPr>
                        <w:rPr>
                          <w:color w:val="auto"/>
                          <w:sz w:val="24"/>
                          <w:szCs w:val="24"/>
                        </w:rPr>
                        <w:id w:val="-1538271732"/>
                        <w15:appearance w15:val="hidden"/>
                        <w14:checkbox>
                          <w14:checked w14:val="0"/>
                          <w14:checkedState w14:val="2612" w14:font="MS Gothic"/>
                          <w14:uncheckedState w14:val="2610" w14:font="MS Gothic"/>
                        </w14:checkbox>
                      </w:sdtPr>
                      <w:sdtEndPr/>
                      <w:sdtContent>
                        <w:r w:rsidR="003C3D6F" w:rsidRPr="00835BB2">
                          <w:rPr>
                            <w:rFonts w:ascii="MS Gothic" w:eastAsia="MS Gothic" w:hAnsi="MS Gothic" w:hint="eastAsia"/>
                            <w:color w:val="auto"/>
                            <w:sz w:val="24"/>
                            <w:szCs w:val="24"/>
                          </w:rPr>
                          <w:t>☐</w:t>
                        </w:r>
                      </w:sdtContent>
                    </w:sdt>
                    <w:r w:rsidR="003C3D6F" w:rsidRPr="00FE1893">
                      <w:rPr>
                        <w:color w:val="FF0000"/>
                        <w:sz w:val="24"/>
                        <w:szCs w:val="24"/>
                      </w:rPr>
                      <w:t>Memphis</w:t>
                    </w:r>
                    <w:r w:rsidR="003C3D6F">
                      <w:rPr>
                        <w:color w:val="FF0000"/>
                        <w:sz w:val="24"/>
                        <w:szCs w:val="24"/>
                      </w:rPr>
                      <w:t xml:space="preserve"> </w:t>
                    </w:r>
                    <w:r w:rsidR="00FE1893" w:rsidRPr="00FE1893">
                      <w:rPr>
                        <w:color w:val="FF0000"/>
                        <w:sz w:val="24"/>
                        <w:szCs w:val="24"/>
                      </w:rPr>
                      <w:t xml:space="preserve">     </w:t>
                    </w:r>
                    <w:sdt>
                      <w:sdtPr>
                        <w:rPr>
                          <w:color w:val="auto"/>
                          <w:sz w:val="24"/>
                          <w:szCs w:val="24"/>
                        </w:rPr>
                        <w:id w:val="1030771634"/>
                        <w15:appearance w15:val="hidden"/>
                        <w14:checkbox>
                          <w14:checked w14:val="0"/>
                          <w14:checkedState w14:val="2612" w14:font="MS Gothic"/>
                          <w14:uncheckedState w14:val="2610" w14:font="MS Gothic"/>
                        </w14:checkbox>
                      </w:sdtPr>
                      <w:sdtEndPr/>
                      <w:sdtContent>
                        <w:r w:rsidR="003C3D6F" w:rsidRPr="00835BB2">
                          <w:rPr>
                            <w:rFonts w:ascii="MS Gothic" w:eastAsia="MS Gothic" w:hAnsi="MS Gothic" w:hint="eastAsia"/>
                            <w:color w:val="auto"/>
                            <w:sz w:val="24"/>
                            <w:szCs w:val="24"/>
                          </w:rPr>
                          <w:t>☐</w:t>
                        </w:r>
                      </w:sdtContent>
                    </w:sdt>
                    <w:r w:rsidR="003C3D6F">
                      <w:rPr>
                        <w:color w:val="FF0000"/>
                        <w:sz w:val="24"/>
                        <w:szCs w:val="24"/>
                      </w:rPr>
                      <w:t xml:space="preserve">Savannah </w:t>
                    </w:r>
                    <w:r w:rsidR="003C3D6F" w:rsidRPr="00FE1893">
                      <w:rPr>
                        <w:color w:val="FF0000"/>
                        <w:sz w:val="24"/>
                        <w:szCs w:val="24"/>
                      </w:rPr>
                      <w:t xml:space="preserve"> </w:t>
                    </w:r>
                    <w:r w:rsidR="00FE1893" w:rsidRPr="00FE1893">
                      <w:rPr>
                        <w:color w:val="FF0000"/>
                        <w:sz w:val="24"/>
                        <w:szCs w:val="24"/>
                      </w:rPr>
                      <w:t xml:space="preserve">          </w:t>
                    </w:r>
                  </w:p>
                  <w:p w:rsidR="00FE1893" w:rsidRPr="00FE1893" w:rsidRDefault="00670106" w:rsidP="00826A23">
                    <w:pPr>
                      <w:spacing w:line="276" w:lineRule="auto"/>
                      <w:cnfStyle w:val="000000100000" w:firstRow="0" w:lastRow="0" w:firstColumn="0" w:lastColumn="0" w:oddVBand="0" w:evenVBand="0" w:oddHBand="1" w:evenHBand="0" w:firstRowFirstColumn="0" w:firstRowLastColumn="0" w:lastRowFirstColumn="0" w:lastRowLastColumn="0"/>
                      <w:rPr>
                        <w:color w:val="FF0000"/>
                        <w:sz w:val="24"/>
                        <w:szCs w:val="24"/>
                      </w:rPr>
                    </w:pPr>
                    <w:sdt>
                      <w:sdtPr>
                        <w:rPr>
                          <w:color w:val="auto"/>
                          <w:sz w:val="24"/>
                          <w:szCs w:val="24"/>
                        </w:rPr>
                        <w:id w:val="906492587"/>
                        <w15:appearance w15:val="hidden"/>
                        <w14:checkbox>
                          <w14:checked w14:val="0"/>
                          <w14:checkedState w14:val="2612" w14:font="MS Gothic"/>
                          <w14:uncheckedState w14:val="2610" w14:font="MS Gothic"/>
                        </w14:checkbox>
                      </w:sdtPr>
                      <w:sdtEndPr/>
                      <w:sdtContent>
                        <w:r w:rsidR="00835BB2">
                          <w:rPr>
                            <w:rFonts w:ascii="MS Gothic" w:eastAsia="MS Gothic" w:hAnsi="MS Gothic" w:hint="eastAsia"/>
                            <w:color w:val="auto"/>
                            <w:sz w:val="24"/>
                            <w:szCs w:val="24"/>
                          </w:rPr>
                          <w:t>☐</w:t>
                        </w:r>
                      </w:sdtContent>
                    </w:sdt>
                    <w:r w:rsidR="003C3D6F">
                      <w:rPr>
                        <w:color w:val="FF0000"/>
                        <w:sz w:val="24"/>
                        <w:szCs w:val="24"/>
                      </w:rPr>
                      <w:t xml:space="preserve">Augusta </w:t>
                    </w:r>
                    <w:r w:rsidR="00FE1893" w:rsidRPr="00FE1893">
                      <w:rPr>
                        <w:color w:val="FF0000"/>
                        <w:sz w:val="24"/>
                        <w:szCs w:val="24"/>
                      </w:rPr>
                      <w:t xml:space="preserve">       </w:t>
                    </w:r>
                    <w:sdt>
                      <w:sdtPr>
                        <w:rPr>
                          <w:color w:val="auto"/>
                          <w:sz w:val="24"/>
                          <w:szCs w:val="24"/>
                        </w:rPr>
                        <w:id w:val="-1243013419"/>
                        <w15:appearance w15:val="hidden"/>
                        <w14:checkbox>
                          <w14:checked w14:val="0"/>
                          <w14:checkedState w14:val="2612" w14:font="MS Gothic"/>
                          <w14:uncheckedState w14:val="2610" w14:font="MS Gothic"/>
                        </w14:checkbox>
                      </w:sdtPr>
                      <w:sdtEndPr/>
                      <w:sdtContent>
                        <w:r w:rsidR="003C3D6F">
                          <w:rPr>
                            <w:rFonts w:ascii="MS Gothic" w:eastAsia="MS Gothic" w:hAnsi="MS Gothic" w:hint="eastAsia"/>
                            <w:color w:val="auto"/>
                            <w:sz w:val="24"/>
                            <w:szCs w:val="24"/>
                          </w:rPr>
                          <w:t>☐</w:t>
                        </w:r>
                      </w:sdtContent>
                    </w:sdt>
                    <w:r w:rsidR="003C3D6F">
                      <w:rPr>
                        <w:color w:val="FF0000"/>
                        <w:sz w:val="24"/>
                        <w:szCs w:val="24"/>
                      </w:rPr>
                      <w:t xml:space="preserve">Florence           </w:t>
                    </w:r>
                    <w:sdt>
                      <w:sdtPr>
                        <w:rPr>
                          <w:color w:val="auto"/>
                          <w:sz w:val="24"/>
                          <w:szCs w:val="24"/>
                        </w:rPr>
                        <w:id w:val="-307249579"/>
                        <w15:appearance w15:val="hidden"/>
                        <w14:checkbox>
                          <w14:checked w14:val="0"/>
                          <w14:checkedState w14:val="2612" w14:font="MS Gothic"/>
                          <w14:uncheckedState w14:val="2610" w14:font="MS Gothic"/>
                        </w14:checkbox>
                      </w:sdtPr>
                      <w:sdtEndPr/>
                      <w:sdtContent>
                        <w:r w:rsidR="003C3D6F">
                          <w:rPr>
                            <w:rFonts w:ascii="MS Gothic" w:eastAsia="MS Gothic" w:hAnsi="MS Gothic" w:hint="eastAsia"/>
                            <w:color w:val="auto"/>
                            <w:sz w:val="24"/>
                            <w:szCs w:val="24"/>
                          </w:rPr>
                          <w:t>☐</w:t>
                        </w:r>
                      </w:sdtContent>
                    </w:sdt>
                    <w:r w:rsidR="003C3D6F" w:rsidRPr="00FE1893">
                      <w:rPr>
                        <w:color w:val="FF0000"/>
                        <w:sz w:val="24"/>
                        <w:szCs w:val="24"/>
                      </w:rPr>
                      <w:t>Mobile</w:t>
                    </w:r>
                  </w:p>
                  <w:p w:rsidR="00FE1893" w:rsidRPr="00FE1893" w:rsidRDefault="00670106" w:rsidP="003C3D6F">
                    <w:pPr>
                      <w:spacing w:line="276" w:lineRule="auto"/>
                      <w:cnfStyle w:val="000000100000" w:firstRow="0" w:lastRow="0" w:firstColumn="0" w:lastColumn="0" w:oddVBand="0" w:evenVBand="0" w:oddHBand="1" w:evenHBand="0" w:firstRowFirstColumn="0" w:firstRowLastColumn="0" w:lastRowFirstColumn="0" w:lastRowLastColumn="0"/>
                      <w:rPr>
                        <w:color w:val="FF0000"/>
                        <w:sz w:val="24"/>
                        <w:szCs w:val="24"/>
                      </w:rPr>
                    </w:pPr>
                    <w:sdt>
                      <w:sdtPr>
                        <w:rPr>
                          <w:color w:val="auto"/>
                          <w:sz w:val="24"/>
                          <w:szCs w:val="24"/>
                        </w:rPr>
                        <w:id w:val="-558326603"/>
                        <w15:appearance w15:val="hidden"/>
                        <w14:checkbox>
                          <w14:checked w14:val="0"/>
                          <w14:checkedState w14:val="2612" w14:font="MS Gothic"/>
                          <w14:uncheckedState w14:val="2610" w14:font="MS Gothic"/>
                        </w14:checkbox>
                      </w:sdtPr>
                      <w:sdtEndPr/>
                      <w:sdtContent>
                        <w:r w:rsidR="00835BB2">
                          <w:rPr>
                            <w:rFonts w:ascii="MS Gothic" w:eastAsia="MS Gothic" w:hAnsi="MS Gothic" w:hint="eastAsia"/>
                            <w:color w:val="auto"/>
                            <w:sz w:val="24"/>
                            <w:szCs w:val="24"/>
                          </w:rPr>
                          <w:t>☐</w:t>
                        </w:r>
                      </w:sdtContent>
                    </w:sdt>
                    <w:r w:rsidR="00FE1893" w:rsidRPr="00FE1893">
                      <w:rPr>
                        <w:color w:val="FF0000"/>
                        <w:sz w:val="24"/>
                        <w:szCs w:val="24"/>
                      </w:rPr>
                      <w:t>Charleston</w:t>
                    </w:r>
                    <w:r w:rsidR="003C3D6F">
                      <w:rPr>
                        <w:color w:val="FF0000"/>
                        <w:sz w:val="24"/>
                        <w:szCs w:val="24"/>
                      </w:rPr>
                      <w:t xml:space="preserve">    </w:t>
                    </w:r>
                    <w:sdt>
                      <w:sdtPr>
                        <w:rPr>
                          <w:color w:val="auto"/>
                          <w:sz w:val="24"/>
                          <w:szCs w:val="24"/>
                        </w:rPr>
                        <w:id w:val="1485812609"/>
                        <w15:appearance w15:val="hidden"/>
                        <w14:checkbox>
                          <w14:checked w14:val="0"/>
                          <w14:checkedState w14:val="2612" w14:font="MS Gothic"/>
                          <w14:uncheckedState w14:val="2610" w14:font="MS Gothic"/>
                        </w14:checkbox>
                      </w:sdtPr>
                      <w:sdtEndPr/>
                      <w:sdtContent>
                        <w:r w:rsidR="003C3D6F" w:rsidRPr="00835BB2">
                          <w:rPr>
                            <w:rFonts w:ascii="MS Gothic" w:eastAsia="MS Gothic" w:hAnsi="MS Gothic" w:hint="eastAsia"/>
                            <w:color w:val="auto"/>
                            <w:sz w:val="24"/>
                            <w:szCs w:val="24"/>
                          </w:rPr>
                          <w:t>☐</w:t>
                        </w:r>
                      </w:sdtContent>
                    </w:sdt>
                    <w:r w:rsidR="003C3D6F" w:rsidRPr="00FE1893">
                      <w:rPr>
                        <w:color w:val="FF0000"/>
                        <w:sz w:val="24"/>
                        <w:szCs w:val="24"/>
                      </w:rPr>
                      <w:t>Huntsville</w:t>
                    </w:r>
                    <w:r w:rsidR="003C3D6F">
                      <w:rPr>
                        <w:color w:val="FF0000"/>
                        <w:sz w:val="24"/>
                        <w:szCs w:val="24"/>
                      </w:rPr>
                      <w:t xml:space="preserve">        </w:t>
                    </w:r>
                    <w:sdt>
                      <w:sdtPr>
                        <w:rPr>
                          <w:color w:val="auto"/>
                          <w:sz w:val="24"/>
                          <w:szCs w:val="24"/>
                        </w:rPr>
                        <w:id w:val="-846632318"/>
                        <w15:appearance w15:val="hidden"/>
                        <w14:checkbox>
                          <w14:checked w14:val="0"/>
                          <w14:checkedState w14:val="2612" w14:font="MS Gothic"/>
                          <w14:uncheckedState w14:val="2610" w14:font="MS Gothic"/>
                        </w14:checkbox>
                      </w:sdtPr>
                      <w:sdtEndPr/>
                      <w:sdtContent>
                        <w:r w:rsidR="003C3D6F">
                          <w:rPr>
                            <w:rFonts w:ascii="MS Gothic" w:eastAsia="MS Gothic" w:hAnsi="MS Gothic" w:hint="eastAsia"/>
                            <w:color w:val="auto"/>
                            <w:sz w:val="24"/>
                            <w:szCs w:val="24"/>
                          </w:rPr>
                          <w:t>☐</w:t>
                        </w:r>
                      </w:sdtContent>
                    </w:sdt>
                    <w:r w:rsidR="003C3D6F">
                      <w:rPr>
                        <w:color w:val="FF0000"/>
                        <w:sz w:val="24"/>
                        <w:szCs w:val="24"/>
                      </w:rPr>
                      <w:t xml:space="preserve"> Nashville</w:t>
                    </w:r>
                  </w:p>
                </w:tc>
              </w:tr>
            </w:tbl>
          </w:sdtContent>
        </w:sdt>
      </w:sdtContent>
    </w:sdt>
    <w:p w:rsidR="00FE1893" w:rsidRDefault="00622057" w:rsidP="00826A23">
      <w:pPr>
        <w:spacing w:line="276" w:lineRule="auto"/>
        <w:rPr>
          <w:sz w:val="24"/>
          <w:szCs w:val="24"/>
        </w:rPr>
      </w:pPr>
      <w:r>
        <w:rPr>
          <w:noProof/>
          <w:lang w:eastAsia="en-US"/>
        </w:rPr>
        <mc:AlternateContent>
          <mc:Choice Requires="wps">
            <w:drawing>
              <wp:anchor distT="0" distB="0" distL="114300" distR="114300" simplePos="0" relativeHeight="251681280" behindDoc="0" locked="0" layoutInCell="1" allowOverlap="1" wp14:anchorId="71A85907" wp14:editId="626C4EB6">
                <wp:simplePos x="0" y="0"/>
                <wp:positionH relativeFrom="column">
                  <wp:posOffset>-2022475</wp:posOffset>
                </wp:positionH>
                <wp:positionV relativeFrom="paragraph">
                  <wp:posOffset>245745</wp:posOffset>
                </wp:positionV>
                <wp:extent cx="11804650" cy="73025"/>
                <wp:effectExtent l="0" t="0" r="0" b="3175"/>
                <wp:wrapNone/>
                <wp:docPr id="1" name="Minus 1"/>
                <wp:cNvGraphicFramePr/>
                <a:graphic xmlns:a="http://schemas.openxmlformats.org/drawingml/2006/main">
                  <a:graphicData uri="http://schemas.microsoft.com/office/word/2010/wordprocessingShape">
                    <wps:wsp>
                      <wps:cNvSpPr/>
                      <wps:spPr>
                        <a:xfrm flipV="1">
                          <a:off x="0" y="0"/>
                          <a:ext cx="11804650" cy="73025"/>
                        </a:xfrm>
                        <a:prstGeom prst="mathMin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EC3A2" id="Minus 1" o:spid="_x0000_s1026" style="position:absolute;margin-left:-159.25pt;margin-top:19.35pt;width:929.5pt;height:5.75pt;flip:y;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804650,73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" path="m1564706,27925r8675238,l10239944,45100r-8675238,l1564706,27925xe" fillcolor="#f24f4f [3204]" strokecolor="#940b0b [1604]" strokeweight="1pt">
                <v:stroke joinstyle="miter"/>
                <v:path arrowok="t" o:connecttype="custom" o:connectlocs="1564706,27925;10239944,27925;10239944,45100;1564706,45100;1564706,27925" o:connectangles="0,0,0,0,0"/>
              </v:shape>
            </w:pict>
          </mc:Fallback>
        </mc:AlternateContent>
      </w:r>
    </w:p>
    <w:p w:rsidR="00622057" w:rsidRDefault="00622057" w:rsidP="00826A23">
      <w:pPr>
        <w:spacing w:line="276" w:lineRule="auto"/>
        <w:rPr>
          <w:sz w:val="24"/>
          <w:szCs w:val="24"/>
        </w:rPr>
      </w:pPr>
    </w:p>
    <w:p w:rsidR="003C3D6F" w:rsidRDefault="003C3D6F" w:rsidP="003C3D6F">
      <w:pPr>
        <w:spacing w:line="276" w:lineRule="auto"/>
        <w:rPr>
          <w:b/>
          <w:sz w:val="24"/>
          <w:szCs w:val="24"/>
        </w:rPr>
      </w:pPr>
    </w:p>
    <w:p w:rsidR="003C3D6F" w:rsidRDefault="003C3D6F" w:rsidP="003C3D6F">
      <w:pPr>
        <w:spacing w:line="276" w:lineRule="auto"/>
        <w:rPr>
          <w:sz w:val="24"/>
          <w:szCs w:val="24"/>
        </w:rPr>
      </w:pPr>
    </w:p>
    <w:p w:rsidR="003C3D6F" w:rsidRDefault="003C3D6F" w:rsidP="00826A23">
      <w:pPr>
        <w:spacing w:line="276" w:lineRule="auto"/>
        <w:rPr>
          <w:sz w:val="24"/>
          <w:szCs w:val="24"/>
        </w:rPr>
      </w:pPr>
    </w:p>
    <w:p w:rsidR="003C3D6F" w:rsidRDefault="003C3D6F" w:rsidP="00826A23">
      <w:pPr>
        <w:spacing w:line="276" w:lineRule="auto"/>
        <w:rPr>
          <w:sz w:val="24"/>
          <w:szCs w:val="24"/>
        </w:rPr>
      </w:pPr>
    </w:p>
    <w:p w:rsidR="00835BB2" w:rsidRPr="00370DC6" w:rsidRDefault="00835BB2" w:rsidP="00826A23">
      <w:pPr>
        <w:spacing w:line="276" w:lineRule="auto"/>
        <w:rPr>
          <w:sz w:val="24"/>
          <w:szCs w:val="24"/>
        </w:rPr>
      </w:pPr>
    </w:p>
    <w:sectPr w:rsidR="00835BB2" w:rsidRPr="00370DC6" w:rsidSect="006824A6">
      <w:headerReference w:type="default" r:id="rId10"/>
      <w:footerReference w:type="default" r:id="rId11"/>
      <w:footerReference w:type="first" r:id="rId12"/>
      <w:pgSz w:w="12240" w:h="15840" w:code="1"/>
      <w:pgMar w:top="1080" w:right="1224" w:bottom="2160" w:left="201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106" w:rsidRDefault="00670106">
      <w:pPr>
        <w:spacing w:after="0"/>
      </w:pPr>
      <w:r>
        <w:separator/>
      </w:r>
    </w:p>
  </w:endnote>
  <w:endnote w:type="continuationSeparator" w:id="0">
    <w:p w:rsidR="00670106" w:rsidRDefault="006701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6653615"/>
      <w:docPartObj>
        <w:docPartGallery w:val="Page Numbers (Bottom of Page)"/>
        <w:docPartUnique/>
      </w:docPartObj>
    </w:sdtPr>
    <w:sdtEndPr>
      <w:rPr>
        <w:color w:val="7F7F7F" w:themeColor="background1" w:themeShade="7F"/>
        <w:spacing w:val="60"/>
      </w:rPr>
    </w:sdtEndPr>
    <w:sdtContent>
      <w:p w:rsidR="00826A23" w:rsidRDefault="00826A2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425F9" w:rsidRPr="001425F9">
          <w:rPr>
            <w:b/>
            <w:bCs/>
            <w:noProof/>
          </w:rPr>
          <w:t>2</w:t>
        </w:r>
        <w:r>
          <w:rPr>
            <w:b/>
            <w:bCs/>
            <w:noProof/>
          </w:rPr>
          <w:fldChar w:fldCharType="end"/>
        </w:r>
        <w:r>
          <w:rPr>
            <w:b/>
            <w:bCs/>
          </w:rPr>
          <w:t xml:space="preserve"> | </w:t>
        </w:r>
        <w:r>
          <w:rPr>
            <w:color w:val="7F7F7F" w:themeColor="background1" w:themeShade="7F"/>
            <w:spacing w:val="60"/>
          </w:rPr>
          <w:t>Page</w:t>
        </w:r>
      </w:p>
    </w:sdtContent>
  </w:sdt>
  <w:p w:rsidR="006848FB" w:rsidRDefault="006848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122831"/>
      <w:docPartObj>
        <w:docPartGallery w:val="Page Numbers (Bottom of Page)"/>
        <w:docPartUnique/>
      </w:docPartObj>
    </w:sdtPr>
    <w:sdtEndPr>
      <w:rPr>
        <w:color w:val="7F7F7F" w:themeColor="background1" w:themeShade="7F"/>
        <w:spacing w:val="60"/>
      </w:rPr>
    </w:sdtEndPr>
    <w:sdtContent>
      <w:p w:rsidR="00276A26" w:rsidRDefault="00276A2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C3C2C" w:rsidRPr="008C3C2C">
          <w:rPr>
            <w:b/>
            <w:bCs/>
            <w:noProof/>
          </w:rPr>
          <w:t>1</w:t>
        </w:r>
        <w:r>
          <w:rPr>
            <w:b/>
            <w:bCs/>
            <w:noProof/>
          </w:rPr>
          <w:fldChar w:fldCharType="end"/>
        </w:r>
        <w:r>
          <w:rPr>
            <w:b/>
            <w:bCs/>
          </w:rPr>
          <w:t xml:space="preserve"> | </w:t>
        </w:r>
        <w:r>
          <w:rPr>
            <w:color w:val="7F7F7F" w:themeColor="background1" w:themeShade="7F"/>
            <w:spacing w:val="60"/>
          </w:rPr>
          <w:t>Page</w:t>
        </w:r>
      </w:p>
    </w:sdtContent>
  </w:sdt>
  <w:p w:rsidR="00276A26" w:rsidRDefault="00276A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106" w:rsidRDefault="00670106">
      <w:pPr>
        <w:spacing w:after="0"/>
      </w:pPr>
      <w:r>
        <w:separator/>
      </w:r>
    </w:p>
  </w:footnote>
  <w:footnote w:type="continuationSeparator" w:id="0">
    <w:p w:rsidR="00670106" w:rsidRDefault="006701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4A6" w:rsidRDefault="006824A6" w:rsidP="006824A6">
    <w:pPr>
      <w:pStyle w:val="Header"/>
      <w:ind w:firstLine="2880"/>
    </w:pPr>
    <w:r>
      <w:tab/>
    </w:r>
    <w:r>
      <w:tab/>
    </w:r>
    <w:r>
      <w:rPr>
        <w:noProof/>
        <w:lang w:eastAsia="en-US"/>
      </w:rPr>
      <w:drawing>
        <wp:inline distT="0" distB="0" distL="0" distR="0" wp14:anchorId="28299F47" wp14:editId="5FD03DDC">
          <wp:extent cx="1355709" cy="538196"/>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CLO_LogoSMALL.jpg"/>
                  <pic:cNvPicPr/>
                </pic:nvPicPr>
                <pic:blipFill rotWithShape="1">
                  <a:blip r:embed="rId1">
                    <a:extLst>
                      <a:ext uri="{28A0092B-C50C-407E-A947-70E740481C1C}">
                        <a14:useLocalDpi xmlns:a14="http://schemas.microsoft.com/office/drawing/2010/main" val="0"/>
                      </a:ext>
                    </a:extLst>
                  </a:blip>
                  <a:srcRect b="10956"/>
                  <a:stretch/>
                </pic:blipFill>
                <pic:spPr bwMode="auto">
                  <a:xfrm>
                    <a:off x="0" y="0"/>
                    <a:ext cx="1388160" cy="551078"/>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rsidR="006824A6" w:rsidRDefault="006824A6" w:rsidP="006824A6">
    <w:pPr>
      <w:pStyle w:val="Header"/>
    </w:pPr>
  </w:p>
  <w:p w:rsidR="006824A6" w:rsidRPr="006824A6" w:rsidRDefault="006824A6" w:rsidP="006824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BEA61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900837"/>
    <w:multiLevelType w:val="hybridMultilevel"/>
    <w:tmpl w:val="96D856A0"/>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 w15:restartNumberingAfterBreak="0">
    <w:nsid w:val="179905F7"/>
    <w:multiLevelType w:val="multilevel"/>
    <w:tmpl w:val="1E724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370A98"/>
    <w:multiLevelType w:val="multilevel"/>
    <w:tmpl w:val="2F182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E56C24"/>
    <w:multiLevelType w:val="hybridMultilevel"/>
    <w:tmpl w:val="C8B68AA6"/>
    <w:lvl w:ilvl="0" w:tplc="7FFA4152">
      <w:start w:val="1"/>
      <w:numFmt w:val="upperRoman"/>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3A6344"/>
    <w:multiLevelType w:val="hybridMultilevel"/>
    <w:tmpl w:val="8B501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0"/>
  </w:num>
  <w:num w:numId="5">
    <w:abstractNumId w:val="1"/>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val="bestFit" w:percent="147"/>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DA0"/>
    <w:rsid w:val="00015416"/>
    <w:rsid w:val="000E6071"/>
    <w:rsid w:val="00102078"/>
    <w:rsid w:val="00115EB5"/>
    <w:rsid w:val="00126AB8"/>
    <w:rsid w:val="001425F9"/>
    <w:rsid w:val="00150A4D"/>
    <w:rsid w:val="00174176"/>
    <w:rsid w:val="0018269A"/>
    <w:rsid w:val="00206C9B"/>
    <w:rsid w:val="00210AD0"/>
    <w:rsid w:val="002449B0"/>
    <w:rsid w:val="002468D0"/>
    <w:rsid w:val="00247C7A"/>
    <w:rsid w:val="00267456"/>
    <w:rsid w:val="00276A26"/>
    <w:rsid w:val="002F1283"/>
    <w:rsid w:val="0030019D"/>
    <w:rsid w:val="00370DC6"/>
    <w:rsid w:val="00373E95"/>
    <w:rsid w:val="003C3D6F"/>
    <w:rsid w:val="00422D93"/>
    <w:rsid w:val="004D5875"/>
    <w:rsid w:val="00516B7D"/>
    <w:rsid w:val="00546772"/>
    <w:rsid w:val="00622057"/>
    <w:rsid w:val="006222B3"/>
    <w:rsid w:val="00653258"/>
    <w:rsid w:val="00670106"/>
    <w:rsid w:val="006824A6"/>
    <w:rsid w:val="006848FB"/>
    <w:rsid w:val="006C410A"/>
    <w:rsid w:val="006D1DA0"/>
    <w:rsid w:val="006E0F24"/>
    <w:rsid w:val="007279EF"/>
    <w:rsid w:val="007335CE"/>
    <w:rsid w:val="00826A23"/>
    <w:rsid w:val="00835BB2"/>
    <w:rsid w:val="0085060A"/>
    <w:rsid w:val="00866431"/>
    <w:rsid w:val="008803A0"/>
    <w:rsid w:val="008834C5"/>
    <w:rsid w:val="008C3C2C"/>
    <w:rsid w:val="00937710"/>
    <w:rsid w:val="0094594D"/>
    <w:rsid w:val="00950C5A"/>
    <w:rsid w:val="009A00FB"/>
    <w:rsid w:val="009E469C"/>
    <w:rsid w:val="009F2E63"/>
    <w:rsid w:val="009F641E"/>
    <w:rsid w:val="00A677FF"/>
    <w:rsid w:val="00B14E0C"/>
    <w:rsid w:val="00BE4166"/>
    <w:rsid w:val="00C006AB"/>
    <w:rsid w:val="00D15F39"/>
    <w:rsid w:val="00D8649F"/>
    <w:rsid w:val="00DC7547"/>
    <w:rsid w:val="00DE3DB9"/>
    <w:rsid w:val="00E94F8C"/>
    <w:rsid w:val="00ED0D64"/>
    <w:rsid w:val="00ED5C4B"/>
    <w:rsid w:val="00EF4407"/>
    <w:rsid w:val="00F81301"/>
    <w:rsid w:val="00FE1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92E45D6C-D6C8-4671-8A9C-61DCAAA7E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4C483D" w:themeColor="text2"/>
        <w:lang w:val="en-US" w:eastAsia="ja-JP"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8" w:space="0" w:color="FCDBDB" w:themeColor="accent1" w:themeTint="33"/>
      </w:pBdr>
      <w:spacing w:before="320" w:after="200"/>
      <w:outlineLvl w:val="0"/>
    </w:pPr>
    <w:rPr>
      <w:rFonts w:asciiTheme="majorHAnsi" w:eastAsiaTheme="majorEastAsia" w:hAnsiTheme="majorHAnsi" w:cstheme="majorBidi"/>
      <w:color w:val="F24F4F" w:themeColor="accent1"/>
      <w:sz w:val="36"/>
      <w:szCs w:val="36"/>
    </w:rPr>
  </w:style>
  <w:style w:type="paragraph" w:styleId="Heading2">
    <w:name w:val="heading 2"/>
    <w:basedOn w:val="Normal"/>
    <w:next w:val="Normal"/>
    <w:link w:val="Heading2Char"/>
    <w:uiPriority w:val="9"/>
    <w:unhideWhenUsed/>
    <w:qFormat/>
    <w:pPr>
      <w:keepNext/>
      <w:keepLines/>
      <w:spacing w:before="120" w:after="120"/>
      <w:outlineLvl w:val="1"/>
    </w:pPr>
    <w:rPr>
      <w:b/>
      <w:bCs/>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b/>
      <w:bCs/>
      <w:i/>
      <w:iCs/>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DF10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pPr>
      <w:spacing w:before="600"/>
    </w:pPr>
  </w:style>
  <w:style w:type="character" w:styleId="PlaceholderText">
    <w:name w:val="Placeholder Text"/>
    <w:basedOn w:val="DefaultParagraphFont"/>
    <w:uiPriority w:val="99"/>
    <w:semiHidden/>
    <w:rPr>
      <w:color w:val="F24F4F" w:themeColor="accent1"/>
    </w:rPr>
  </w:style>
  <w:style w:type="paragraph" w:styleId="Title">
    <w:name w:val="Title"/>
    <w:basedOn w:val="Normal"/>
    <w:next w:val="Normal"/>
    <w:link w:val="TitleChar"/>
    <w:uiPriority w:val="2"/>
    <w:qFormat/>
    <w:pPr>
      <w:spacing w:after="0"/>
      <w:jc w:val="right"/>
    </w:pPr>
    <w:rPr>
      <w:rFonts w:asciiTheme="majorHAnsi" w:eastAsiaTheme="majorEastAsia" w:hAnsiTheme="majorHAnsi" w:cstheme="majorBidi"/>
      <w:kern w:val="28"/>
      <w:sz w:val="62"/>
      <w:szCs w:val="62"/>
    </w:rPr>
  </w:style>
  <w:style w:type="character" w:customStyle="1" w:styleId="TitleChar">
    <w:name w:val="Title Char"/>
    <w:basedOn w:val="DefaultParagraphFont"/>
    <w:link w:val="Title"/>
    <w:uiPriority w:val="2"/>
    <w:rPr>
      <w:rFonts w:asciiTheme="majorHAnsi" w:eastAsiaTheme="majorEastAsia" w:hAnsiTheme="majorHAnsi" w:cstheme="majorBidi"/>
      <w:kern w:val="28"/>
      <w:sz w:val="62"/>
      <w:szCs w:val="62"/>
    </w:rPr>
  </w:style>
  <w:style w:type="paragraph" w:styleId="Subtitle">
    <w:name w:val="Subtitle"/>
    <w:basedOn w:val="Normal"/>
    <w:next w:val="Normal"/>
    <w:link w:val="SubtitleChar"/>
    <w:uiPriority w:val="3"/>
    <w:qFormat/>
    <w:pPr>
      <w:numPr>
        <w:ilvl w:val="1"/>
      </w:numPr>
      <w:spacing w:before="320"/>
    </w:pPr>
    <w:rPr>
      <w:b/>
      <w:bCs/>
      <w:sz w:val="28"/>
      <w:szCs w:val="28"/>
    </w:rPr>
  </w:style>
  <w:style w:type="character" w:customStyle="1" w:styleId="SubtitleChar">
    <w:name w:val="Subtitle Char"/>
    <w:basedOn w:val="DefaultParagraphFont"/>
    <w:link w:val="Subtitle"/>
    <w:uiPriority w:val="3"/>
    <w:rPr>
      <w:b/>
      <w:bCs/>
      <w:sz w:val="28"/>
      <w:szCs w:val="28"/>
    </w:rPr>
  </w:style>
  <w:style w:type="paragraph" w:styleId="NoSpacing">
    <w:name w:val="No Spacing"/>
    <w:link w:val="NoSpacingChar"/>
    <w:uiPriority w:val="1"/>
    <w:qFormat/>
    <w:pPr>
      <w:spacing w:before="60" w:after="0"/>
    </w:p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F24F4F" w:themeColor="accent1"/>
      <w:sz w:val="36"/>
      <w:szCs w:val="36"/>
    </w:rPr>
  </w:style>
  <w:style w:type="character" w:customStyle="1" w:styleId="Heading2Char">
    <w:name w:val="Heading 2 Char"/>
    <w:basedOn w:val="DefaultParagraphFont"/>
    <w:link w:val="Heading2"/>
    <w:uiPriority w:val="9"/>
    <w:rPr>
      <w:b/>
      <w:bCs/>
      <w:sz w:val="26"/>
      <w:szCs w:val="26"/>
    </w:rPr>
  </w:style>
  <w:style w:type="character" w:customStyle="1" w:styleId="Heading3Char">
    <w:name w:val="Heading 3 Char"/>
    <w:basedOn w:val="DefaultParagraphFont"/>
    <w:link w:val="Heading3"/>
    <w:uiPriority w:val="9"/>
    <w:rPr>
      <w:b/>
      <w:bCs/>
      <w:i/>
      <w:iCs/>
      <w:sz w:val="24"/>
      <w:szCs w:val="24"/>
    </w:rPr>
  </w:style>
  <w:style w:type="paragraph" w:styleId="Header">
    <w:name w:val="header"/>
    <w:basedOn w:val="Normal"/>
    <w:link w:val="HeaderChar"/>
    <w:uiPriority w:val="99"/>
    <w:unhideWhenUsed/>
    <w:pPr>
      <w:tabs>
        <w:tab w:val="center" w:pos="4680"/>
        <w:tab w:val="right" w:pos="9360"/>
      </w:tabs>
      <w:spacing w:after="0"/>
    </w:pPr>
  </w:style>
  <w:style w:type="table" w:customStyle="1" w:styleId="TipTable">
    <w:name w:val="Tip Table"/>
    <w:basedOn w:val="TableNormal"/>
    <w:uiPriority w:val="99"/>
    <w:pPr>
      <w:spacing w:after="0"/>
    </w:pPr>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paragraph" w:customStyle="1" w:styleId="TipText">
    <w:name w:val="Tip Text"/>
    <w:basedOn w:val="Normal"/>
    <w:uiPriority w:val="99"/>
    <w:semiHidden/>
    <w:pPr>
      <w:spacing w:before="160" w:after="160" w:line="264" w:lineRule="auto"/>
      <w:ind w:right="576"/>
    </w:pPr>
    <w:rPr>
      <w:rFonts w:asciiTheme="majorHAnsi" w:eastAsiaTheme="majorEastAsia" w:hAnsiTheme="majorHAnsi" w:cstheme="majorBidi"/>
      <w:i/>
      <w:iCs/>
      <w:sz w:val="16"/>
      <w:szCs w:val="16"/>
    </w:rPr>
  </w:style>
  <w:style w:type="paragraph" w:customStyle="1" w:styleId="Icon">
    <w:name w:val="Icon"/>
    <w:basedOn w:val="Normal"/>
    <w:uiPriority w:val="99"/>
    <w:semiHidden/>
    <w:qFormat/>
    <w:pPr>
      <w:spacing w:before="160" w:after="160"/>
      <w:jc w:val="center"/>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DF1010" w:themeColor="accent1" w:themeShade="BF"/>
    </w:rPr>
  </w:style>
  <w:style w:type="table" w:customStyle="1" w:styleId="SOWTable">
    <w:name w:val="SOW Table"/>
    <w:basedOn w:val="TableNormal"/>
    <w:uiPriority w:val="99"/>
    <w:pPr>
      <w:spacing w:before="60" w:after="60"/>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OC3">
    <w:name w:val="toc 3"/>
    <w:basedOn w:val="Normal"/>
    <w:next w:val="Normal"/>
    <w:autoRedefine/>
    <w:uiPriority w:val="39"/>
    <w:semiHidden/>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table" w:customStyle="1" w:styleId="LayoutTable">
    <w:name w:val="Layout Table"/>
    <w:basedOn w:val="TableNormal"/>
    <w:uiPriority w:val="99"/>
    <w:pPr>
      <w:spacing w:before="60" w:after="0"/>
      <w:ind w:left="144" w:right="144"/>
    </w:pPr>
    <w:tblPr>
      <w:tblCellMar>
        <w:left w:w="0" w:type="dxa"/>
        <w:right w:w="0" w:type="dxa"/>
      </w:tblCellMar>
    </w:tblPr>
  </w:style>
  <w:style w:type="paragraph" w:customStyle="1" w:styleId="FormHeading">
    <w:name w:val="Form Heading"/>
    <w:basedOn w:val="Normal"/>
    <w:next w:val="Normal"/>
    <w:uiPriority w:val="2"/>
    <w:qFormat/>
    <w:pPr>
      <w:spacing w:before="80" w:after="60"/>
    </w:pPr>
    <w:rPr>
      <w:rFonts w:asciiTheme="majorHAnsi" w:eastAsiaTheme="majorEastAsia" w:hAnsiTheme="majorHAnsi" w:cstheme="majorBidi"/>
      <w:color w:val="F24F4F" w:themeColor="accent1"/>
    </w:rPr>
  </w:style>
  <w:style w:type="paragraph" w:customStyle="1" w:styleId="Name">
    <w:name w:val="Name"/>
    <w:basedOn w:val="Normal"/>
    <w:uiPriority w:val="2"/>
    <w:qFormat/>
    <w:pPr>
      <w:spacing w:before="60" w:after="60"/>
    </w:pPr>
    <w:rPr>
      <w:rFonts w:asciiTheme="majorHAnsi" w:eastAsiaTheme="majorEastAsia" w:hAnsiTheme="majorHAnsi" w:cstheme="majorBidi"/>
      <w:color w:val="F24F4F" w:themeColor="accent1"/>
      <w:sz w:val="36"/>
      <w:szCs w:val="36"/>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character" w:styleId="Strong">
    <w:name w:val="Strong"/>
    <w:basedOn w:val="DefaultParagraphFont"/>
    <w:uiPriority w:val="22"/>
    <w:unhideWhenUsed/>
    <w:qFormat/>
    <w:rPr>
      <w:b/>
      <w:bCs/>
    </w:rPr>
  </w:style>
  <w:style w:type="paragraph" w:styleId="Closing">
    <w:name w:val="Closing"/>
    <w:basedOn w:val="Normal"/>
    <w:link w:val="ClosingChar"/>
    <w:uiPriority w:val="11"/>
    <w:unhideWhenUsed/>
    <w:qFormat/>
    <w:pPr>
      <w:spacing w:before="720" w:after="0"/>
    </w:pPr>
  </w:style>
  <w:style w:type="character" w:customStyle="1" w:styleId="ClosingChar">
    <w:name w:val="Closing Char"/>
    <w:basedOn w:val="DefaultParagraphFont"/>
    <w:link w:val="Closing"/>
    <w:uiPriority w:val="11"/>
  </w:style>
  <w:style w:type="table" w:customStyle="1" w:styleId="SignatureTable">
    <w:name w:val="Signature Table"/>
    <w:basedOn w:val="TableNormal"/>
    <w:uiPriority w:val="99"/>
    <w:pPr>
      <w:spacing w:after="0"/>
    </w:pPr>
    <w:tblPr/>
  </w:style>
  <w:style w:type="paragraph" w:styleId="ListBullet">
    <w:name w:val="List Bullet"/>
    <w:basedOn w:val="Normal"/>
    <w:uiPriority w:val="4"/>
    <w:unhideWhenUsed/>
    <w:qFormat/>
    <w:pPr>
      <w:numPr>
        <w:numId w:val="4"/>
      </w:numPr>
      <w:contextualSpacing/>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pPr>
    <w:rPr>
      <w:i/>
      <w:iCs/>
      <w:sz w:val="18"/>
      <w:szCs w:val="18"/>
    </w:rPr>
  </w:style>
  <w:style w:type="character" w:customStyle="1" w:styleId="FooterChar">
    <w:name w:val="Footer Char"/>
    <w:basedOn w:val="DefaultParagraphFont"/>
    <w:link w:val="Footer"/>
    <w:uiPriority w:val="99"/>
    <w:rPr>
      <w:i/>
      <w:iCs/>
      <w:sz w:val="18"/>
      <w:szCs w:val="18"/>
    </w:rPr>
  </w:style>
  <w:style w:type="character" w:customStyle="1" w:styleId="NoSpacingChar">
    <w:name w:val="No Spacing Char"/>
    <w:basedOn w:val="DefaultParagraphFont"/>
    <w:link w:val="NoSpacing"/>
    <w:uiPriority w:val="1"/>
    <w:rsid w:val="008834C5"/>
  </w:style>
  <w:style w:type="table" w:styleId="LightList-Accent2">
    <w:name w:val="Light List Accent 2"/>
    <w:basedOn w:val="TableNormal"/>
    <w:uiPriority w:val="61"/>
    <w:rsid w:val="00866431"/>
    <w:pPr>
      <w:spacing w:after="0"/>
    </w:pPr>
    <w:rPr>
      <w:rFonts w:ascii="Calibri" w:eastAsia="Times New Roman" w:hAnsi="Calibri" w:cs="Times New Roman"/>
      <w:color w:val="auto"/>
      <w:lang w:eastAsia="en-US"/>
    </w:rPr>
    <w:tblPr>
      <w:tblStyleRowBandSize w:val="1"/>
      <w:tblStyleColBandSize w:val="1"/>
      <w:tblBorders>
        <w:top w:val="single" w:sz="8" w:space="0" w:color="8DBB70" w:themeColor="accent2"/>
        <w:left w:val="single" w:sz="8" w:space="0" w:color="8DBB70" w:themeColor="accent2"/>
        <w:bottom w:val="single" w:sz="8" w:space="0" w:color="8DBB70" w:themeColor="accent2"/>
        <w:right w:val="single" w:sz="8" w:space="0" w:color="8DBB70" w:themeColor="accent2"/>
      </w:tblBorders>
    </w:tblPr>
    <w:tblStylePr w:type="firstRow">
      <w:pPr>
        <w:spacing w:before="0" w:after="0" w:line="240" w:lineRule="auto"/>
      </w:pPr>
      <w:rPr>
        <w:b/>
        <w:bCs/>
        <w:color w:val="FFFFFF" w:themeColor="background1"/>
      </w:rPr>
      <w:tblPr/>
      <w:tcPr>
        <w:shd w:val="clear" w:color="auto" w:fill="8DBB70" w:themeFill="accent2"/>
      </w:tcPr>
    </w:tblStylePr>
    <w:tblStylePr w:type="lastRow">
      <w:pPr>
        <w:spacing w:before="0" w:after="0" w:line="240" w:lineRule="auto"/>
      </w:pPr>
      <w:rPr>
        <w:b/>
        <w:bCs/>
      </w:rPr>
      <w:tblPr/>
      <w:tcPr>
        <w:tcBorders>
          <w:top w:val="double" w:sz="6" w:space="0" w:color="8DBB70" w:themeColor="accent2"/>
          <w:left w:val="single" w:sz="8" w:space="0" w:color="8DBB70" w:themeColor="accent2"/>
          <w:bottom w:val="single" w:sz="8" w:space="0" w:color="8DBB70" w:themeColor="accent2"/>
          <w:right w:val="single" w:sz="8" w:space="0" w:color="8DBB70" w:themeColor="accent2"/>
        </w:tcBorders>
      </w:tcPr>
    </w:tblStylePr>
    <w:tblStylePr w:type="firstCol">
      <w:rPr>
        <w:b/>
        <w:bCs/>
      </w:rPr>
    </w:tblStylePr>
    <w:tblStylePr w:type="lastCol">
      <w:rPr>
        <w:b/>
        <w:bCs/>
      </w:rPr>
    </w:tblStylePr>
    <w:tblStylePr w:type="band1Vert">
      <w:tblPr/>
      <w:tcPr>
        <w:tcBorders>
          <w:top w:val="single" w:sz="8" w:space="0" w:color="8DBB70" w:themeColor="accent2"/>
          <w:left w:val="single" w:sz="8" w:space="0" w:color="8DBB70" w:themeColor="accent2"/>
          <w:bottom w:val="single" w:sz="8" w:space="0" w:color="8DBB70" w:themeColor="accent2"/>
          <w:right w:val="single" w:sz="8" w:space="0" w:color="8DBB70" w:themeColor="accent2"/>
        </w:tcBorders>
      </w:tcPr>
    </w:tblStylePr>
    <w:tblStylePr w:type="band1Horz">
      <w:tblPr/>
      <w:tcPr>
        <w:tcBorders>
          <w:top w:val="single" w:sz="8" w:space="0" w:color="8DBB70" w:themeColor="accent2"/>
          <w:left w:val="single" w:sz="8" w:space="0" w:color="8DBB70" w:themeColor="accent2"/>
          <w:bottom w:val="single" w:sz="8" w:space="0" w:color="8DBB70" w:themeColor="accent2"/>
          <w:right w:val="single" w:sz="8" w:space="0" w:color="8DBB70" w:themeColor="accent2"/>
        </w:tcBorders>
      </w:tcPr>
    </w:tblStylePr>
  </w:style>
  <w:style w:type="paragraph" w:styleId="ListParagraph">
    <w:name w:val="List Paragraph"/>
    <w:basedOn w:val="Normal"/>
    <w:uiPriority w:val="34"/>
    <w:unhideWhenUsed/>
    <w:qFormat/>
    <w:rsid w:val="00866431"/>
    <w:pPr>
      <w:ind w:left="720"/>
      <w:contextualSpacing/>
    </w:pPr>
  </w:style>
  <w:style w:type="character" w:customStyle="1" w:styleId="apple-converted-space">
    <w:name w:val="apple-converted-space"/>
    <w:basedOn w:val="DefaultParagraphFont"/>
    <w:rsid w:val="00150A4D"/>
  </w:style>
  <w:style w:type="paragraph" w:styleId="NormalWeb">
    <w:name w:val="Normal (Web)"/>
    <w:basedOn w:val="Normal"/>
    <w:uiPriority w:val="99"/>
    <w:unhideWhenUsed/>
    <w:rsid w:val="00206C9B"/>
    <w:pPr>
      <w:spacing w:before="100" w:beforeAutospacing="1" w:after="100" w:afterAutospacing="1"/>
    </w:pPr>
    <w:rPr>
      <w:rFonts w:ascii="Times New Roman" w:eastAsia="Times New Roman" w:hAnsi="Times New Roman" w:cs="Times New Roman"/>
      <w:color w:val="auto"/>
      <w:sz w:val="24"/>
      <w:szCs w:val="24"/>
      <w:lang w:eastAsia="en-US"/>
    </w:rPr>
  </w:style>
  <w:style w:type="character" w:styleId="Emphasis">
    <w:name w:val="Emphasis"/>
    <w:basedOn w:val="DefaultParagraphFont"/>
    <w:uiPriority w:val="20"/>
    <w:qFormat/>
    <w:rsid w:val="00EF4407"/>
    <w:rPr>
      <w:i/>
      <w:iCs/>
    </w:rPr>
  </w:style>
  <w:style w:type="table" w:customStyle="1" w:styleId="ListTable4-Accent11">
    <w:name w:val="List Table 4 - Accent 11"/>
    <w:basedOn w:val="TableNormal"/>
    <w:uiPriority w:val="49"/>
    <w:rsid w:val="006824A6"/>
    <w:pPr>
      <w:spacing w:after="0"/>
    </w:pPr>
    <w:tblPr>
      <w:tblStyleRowBandSize w:val="1"/>
      <w:tblStyleColBandSize w:val="1"/>
      <w:tblBorders>
        <w:top w:val="single" w:sz="4" w:space="0" w:color="F79595" w:themeColor="accent1" w:themeTint="99"/>
        <w:left w:val="single" w:sz="4" w:space="0" w:color="F79595" w:themeColor="accent1" w:themeTint="99"/>
        <w:bottom w:val="single" w:sz="4" w:space="0" w:color="F79595" w:themeColor="accent1" w:themeTint="99"/>
        <w:right w:val="single" w:sz="4" w:space="0" w:color="F79595" w:themeColor="accent1" w:themeTint="99"/>
        <w:insideH w:val="single" w:sz="4" w:space="0" w:color="F79595" w:themeColor="accent1" w:themeTint="99"/>
      </w:tblBorders>
    </w:tblPr>
    <w:tblStylePr w:type="firstRow">
      <w:rPr>
        <w:b/>
        <w:bCs/>
        <w:color w:val="FFFFFF" w:themeColor="background1"/>
      </w:rPr>
      <w:tblPr/>
      <w:tcPr>
        <w:tcBorders>
          <w:top w:val="single" w:sz="4" w:space="0" w:color="F24F4F" w:themeColor="accent1"/>
          <w:left w:val="single" w:sz="4" w:space="0" w:color="F24F4F" w:themeColor="accent1"/>
          <w:bottom w:val="single" w:sz="4" w:space="0" w:color="F24F4F" w:themeColor="accent1"/>
          <w:right w:val="single" w:sz="4" w:space="0" w:color="F24F4F" w:themeColor="accent1"/>
          <w:insideH w:val="nil"/>
        </w:tcBorders>
        <w:shd w:val="clear" w:color="auto" w:fill="F24F4F" w:themeFill="accent1"/>
      </w:tcPr>
    </w:tblStylePr>
    <w:tblStylePr w:type="lastRow">
      <w:rPr>
        <w:b/>
        <w:bCs/>
      </w:rPr>
      <w:tblPr/>
      <w:tcPr>
        <w:tcBorders>
          <w:top w:val="double" w:sz="4" w:space="0" w:color="F79595" w:themeColor="accent1" w:themeTint="99"/>
        </w:tcBorders>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customStyle="1" w:styleId="GridTable6Colorful-Accent11">
    <w:name w:val="Grid Table 6 Colorful - Accent 11"/>
    <w:basedOn w:val="TableNormal"/>
    <w:uiPriority w:val="51"/>
    <w:rsid w:val="004D5875"/>
    <w:pPr>
      <w:spacing w:after="0"/>
    </w:pPr>
    <w:rPr>
      <w:color w:val="DF1010" w:themeColor="accent1" w:themeShade="BF"/>
    </w:rPr>
    <w:tblPr>
      <w:tblStyleRowBandSize w:val="1"/>
      <w:tblStyleColBandSize w:val="1"/>
      <w:tblBorders>
        <w:top w:val="single" w:sz="4" w:space="0" w:color="F79595" w:themeColor="accent1" w:themeTint="99"/>
        <w:left w:val="single" w:sz="4" w:space="0" w:color="F79595" w:themeColor="accent1" w:themeTint="99"/>
        <w:bottom w:val="single" w:sz="4" w:space="0" w:color="F79595" w:themeColor="accent1" w:themeTint="99"/>
        <w:right w:val="single" w:sz="4" w:space="0" w:color="F79595" w:themeColor="accent1" w:themeTint="99"/>
        <w:insideH w:val="single" w:sz="4" w:space="0" w:color="F79595" w:themeColor="accent1" w:themeTint="99"/>
        <w:insideV w:val="single" w:sz="4" w:space="0" w:color="F79595" w:themeColor="accent1" w:themeTint="99"/>
      </w:tblBorders>
    </w:tblPr>
    <w:tblStylePr w:type="firstRow">
      <w:rPr>
        <w:b/>
        <w:bCs/>
      </w:rPr>
      <w:tblPr/>
      <w:tcPr>
        <w:tcBorders>
          <w:bottom w:val="single" w:sz="12" w:space="0" w:color="F79595" w:themeColor="accent1" w:themeTint="99"/>
        </w:tcBorders>
      </w:tcPr>
    </w:tblStylePr>
    <w:tblStylePr w:type="lastRow">
      <w:rPr>
        <w:b/>
        <w:bCs/>
      </w:rPr>
      <w:tblPr/>
      <w:tcPr>
        <w:tcBorders>
          <w:top w:val="double" w:sz="4" w:space="0" w:color="F79595" w:themeColor="accent1" w:themeTint="99"/>
        </w:tcBorders>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character" w:styleId="Hyperlink">
    <w:name w:val="Hyperlink"/>
    <w:basedOn w:val="DefaultParagraphFont"/>
    <w:uiPriority w:val="99"/>
    <w:unhideWhenUsed/>
    <w:rsid w:val="00210AD0"/>
    <w:rPr>
      <w:color w:val="4C483D" w:themeColor="hyperlink"/>
      <w:u w:val="single"/>
    </w:rPr>
  </w:style>
  <w:style w:type="paragraph" w:styleId="BalloonText">
    <w:name w:val="Balloon Text"/>
    <w:basedOn w:val="Normal"/>
    <w:link w:val="BalloonTextChar"/>
    <w:uiPriority w:val="99"/>
    <w:semiHidden/>
    <w:unhideWhenUsed/>
    <w:rsid w:val="008803A0"/>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803A0"/>
    <w:rPr>
      <w:rFonts w:ascii="Lucida Grande" w:hAnsi="Lucida Grande"/>
      <w:sz w:val="18"/>
      <w:szCs w:val="18"/>
    </w:rPr>
  </w:style>
  <w:style w:type="table" w:styleId="PlainTable3">
    <w:name w:val="Plain Table 3"/>
    <w:basedOn w:val="TableNormal"/>
    <w:uiPriority w:val="99"/>
    <w:rsid w:val="0065325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99"/>
    <w:rsid w:val="0065325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3-Accent1">
    <w:name w:val="List Table 3 Accent 1"/>
    <w:basedOn w:val="TableNormal"/>
    <w:uiPriority w:val="48"/>
    <w:rsid w:val="00835BB2"/>
    <w:pPr>
      <w:spacing w:after="0"/>
    </w:pPr>
    <w:tblPr>
      <w:tblStyleRowBandSize w:val="1"/>
      <w:tblStyleColBandSize w:val="1"/>
      <w:tblBorders>
        <w:top w:val="single" w:sz="4" w:space="0" w:color="F24F4F" w:themeColor="accent1"/>
        <w:left w:val="single" w:sz="4" w:space="0" w:color="F24F4F" w:themeColor="accent1"/>
        <w:bottom w:val="single" w:sz="4" w:space="0" w:color="F24F4F" w:themeColor="accent1"/>
        <w:right w:val="single" w:sz="4" w:space="0" w:color="F24F4F" w:themeColor="accent1"/>
      </w:tblBorders>
    </w:tblPr>
    <w:tblStylePr w:type="firstRow">
      <w:rPr>
        <w:b/>
        <w:bCs/>
        <w:color w:val="FFFFFF" w:themeColor="background1"/>
      </w:rPr>
      <w:tblPr/>
      <w:tcPr>
        <w:shd w:val="clear" w:color="auto" w:fill="F24F4F" w:themeFill="accent1"/>
      </w:tcPr>
    </w:tblStylePr>
    <w:tblStylePr w:type="lastRow">
      <w:rPr>
        <w:b/>
        <w:bCs/>
      </w:rPr>
      <w:tblPr/>
      <w:tcPr>
        <w:tcBorders>
          <w:top w:val="double" w:sz="4" w:space="0" w:color="F24F4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4F4F" w:themeColor="accent1"/>
          <w:right w:val="single" w:sz="4" w:space="0" w:color="F24F4F" w:themeColor="accent1"/>
        </w:tcBorders>
      </w:tcPr>
    </w:tblStylePr>
    <w:tblStylePr w:type="band1Horz">
      <w:tblPr/>
      <w:tcPr>
        <w:tcBorders>
          <w:top w:val="single" w:sz="4" w:space="0" w:color="F24F4F" w:themeColor="accent1"/>
          <w:bottom w:val="single" w:sz="4" w:space="0" w:color="F24F4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4F4F" w:themeColor="accent1"/>
          <w:left w:val="nil"/>
        </w:tcBorders>
      </w:tcPr>
    </w:tblStylePr>
    <w:tblStylePr w:type="swCell">
      <w:tblPr/>
      <w:tcPr>
        <w:tcBorders>
          <w:top w:val="double" w:sz="4" w:space="0" w:color="F24F4F" w:themeColor="accent1"/>
          <w:right w:val="nil"/>
        </w:tcBorders>
      </w:tcPr>
    </w:tblStylePr>
  </w:style>
  <w:style w:type="table" w:styleId="GridTable1Light-Accent1">
    <w:name w:val="Grid Table 1 Light Accent 1"/>
    <w:basedOn w:val="TableNormal"/>
    <w:uiPriority w:val="46"/>
    <w:rsid w:val="00622057"/>
    <w:pPr>
      <w:spacing w:after="0"/>
    </w:pPr>
    <w:tblPr>
      <w:tblStyleRowBandSize w:val="1"/>
      <w:tblStyleColBandSize w:val="1"/>
      <w:tblBorders>
        <w:top w:val="single" w:sz="4" w:space="0" w:color="F9B8B8" w:themeColor="accent1" w:themeTint="66"/>
        <w:left w:val="single" w:sz="4" w:space="0" w:color="F9B8B8" w:themeColor="accent1" w:themeTint="66"/>
        <w:bottom w:val="single" w:sz="4" w:space="0" w:color="F9B8B8" w:themeColor="accent1" w:themeTint="66"/>
        <w:right w:val="single" w:sz="4" w:space="0" w:color="F9B8B8" w:themeColor="accent1" w:themeTint="66"/>
        <w:insideH w:val="single" w:sz="4" w:space="0" w:color="F9B8B8" w:themeColor="accent1" w:themeTint="66"/>
        <w:insideV w:val="single" w:sz="4" w:space="0" w:color="F9B8B8" w:themeColor="accent1" w:themeTint="66"/>
      </w:tblBorders>
    </w:tblPr>
    <w:tblStylePr w:type="firstRow">
      <w:rPr>
        <w:b/>
        <w:bCs/>
      </w:rPr>
      <w:tblPr/>
      <w:tcPr>
        <w:tcBorders>
          <w:bottom w:val="single" w:sz="12" w:space="0" w:color="F79595" w:themeColor="accent1" w:themeTint="99"/>
        </w:tcBorders>
      </w:tcPr>
    </w:tblStylePr>
    <w:tblStylePr w:type="lastRow">
      <w:rPr>
        <w:b/>
        <w:bCs/>
      </w:rPr>
      <w:tblPr/>
      <w:tcPr>
        <w:tcBorders>
          <w:top w:val="double" w:sz="2" w:space="0" w:color="F7959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347634">
      <w:bodyDiv w:val="1"/>
      <w:marLeft w:val="0"/>
      <w:marRight w:val="0"/>
      <w:marTop w:val="0"/>
      <w:marBottom w:val="0"/>
      <w:divBdr>
        <w:top w:val="none" w:sz="0" w:space="0" w:color="auto"/>
        <w:left w:val="none" w:sz="0" w:space="0" w:color="auto"/>
        <w:bottom w:val="none" w:sz="0" w:space="0" w:color="auto"/>
        <w:right w:val="none" w:sz="0" w:space="0" w:color="auto"/>
      </w:divBdr>
    </w:div>
    <w:div w:id="1046612131">
      <w:bodyDiv w:val="1"/>
      <w:marLeft w:val="0"/>
      <w:marRight w:val="0"/>
      <w:marTop w:val="0"/>
      <w:marBottom w:val="0"/>
      <w:divBdr>
        <w:top w:val="none" w:sz="0" w:space="0" w:color="auto"/>
        <w:left w:val="none" w:sz="0" w:space="0" w:color="auto"/>
        <w:bottom w:val="none" w:sz="0" w:space="0" w:color="auto"/>
        <w:right w:val="none" w:sz="0" w:space="0" w:color="auto"/>
      </w:divBdr>
    </w:div>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 w:id="188863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ayne001c\AppData\Roaming\Microsoft\Templates\Statement%20of%20Work%20(Red%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5"/>
        <w:category>
          <w:name w:val="General"/>
          <w:gallery w:val="placeholder"/>
        </w:category>
        <w:types>
          <w:type w:val="bbPlcHdr"/>
        </w:types>
        <w:behaviors>
          <w:behavior w:val="content"/>
        </w:behaviors>
        <w:guid w:val="{ED409077-5A0D-4775-A382-59DE6789959B}"/>
      </w:docPartPr>
      <w:docPartBody>
        <w:p w:rsidR="00DE2FFA" w:rsidRDefault="005A4305">
          <w:r w:rsidRPr="00D43C3D">
            <w:rPr>
              <w:rStyle w:val="PlaceholderText"/>
            </w:rPr>
            <w:t>Choose an item.</w:t>
          </w:r>
        </w:p>
      </w:docPartBody>
    </w:docPart>
    <w:docPart>
      <w:docPartPr>
        <w:name w:val="DefaultPlaceholder_1081868574"/>
        <w:category>
          <w:name w:val="General"/>
          <w:gallery w:val="placeholder"/>
        </w:category>
        <w:types>
          <w:type w:val="bbPlcHdr"/>
        </w:types>
        <w:behaviors>
          <w:behavior w:val="content"/>
        </w:behaviors>
        <w:guid w:val="{3C0DE4B7-4981-449A-995A-62037DE379F6}"/>
      </w:docPartPr>
      <w:docPartBody>
        <w:p w:rsidR="00DE2FFA" w:rsidRDefault="005A4305">
          <w:r w:rsidRPr="00D43C3D">
            <w:rPr>
              <w:rStyle w:val="PlaceholderText"/>
            </w:rPr>
            <w:t>Click here to enter text.</w:t>
          </w:r>
        </w:p>
      </w:docPartBody>
    </w:docPart>
    <w:docPart>
      <w:docPartPr>
        <w:name w:val="DefaultPlaceholder_1081868578"/>
        <w:category>
          <w:name w:val="General"/>
          <w:gallery w:val="placeholder"/>
        </w:category>
        <w:types>
          <w:type w:val="bbPlcHdr"/>
        </w:types>
        <w:behaviors>
          <w:behavior w:val="content"/>
        </w:behaviors>
        <w:guid w:val="{8F695A59-5C1C-4B39-9444-D580A204F049}"/>
      </w:docPartPr>
      <w:docPartBody>
        <w:p w:rsidR="00DE2FFA" w:rsidRDefault="005A4305">
          <w:r w:rsidRPr="00D43C3D">
            <w:rPr>
              <w:rStyle w:val="PlaceholderText"/>
            </w:rPr>
            <w:t>Enter any content that you want to repeat, including other content controls. You can also insert this control around table rows in order to repeat parts of a table.</w:t>
          </w:r>
        </w:p>
      </w:docPartBody>
    </w:docPart>
    <w:docPart>
      <w:docPartPr>
        <w:name w:val="821588122F404280BD81E1BAD31914A2"/>
        <w:category>
          <w:name w:val="General"/>
          <w:gallery w:val="placeholder"/>
        </w:category>
        <w:types>
          <w:type w:val="bbPlcHdr"/>
        </w:types>
        <w:behaviors>
          <w:behavior w:val="content"/>
        </w:behaviors>
        <w:guid w:val="{FF56DAAD-42BF-4D38-9D53-11CC5443E7DE}"/>
      </w:docPartPr>
      <w:docPartBody>
        <w:p w:rsidR="00000000" w:rsidRDefault="005105C3" w:rsidP="005105C3">
          <w:pPr>
            <w:pStyle w:val="821588122F404280BD81E1BAD31914A2"/>
          </w:pPr>
          <w:r w:rsidRPr="00D43C3D">
            <w:rPr>
              <w:rStyle w:val="PlaceholderText"/>
            </w:rPr>
            <w:t>Click here to enter a date.</w:t>
          </w:r>
        </w:p>
      </w:docPartBody>
    </w:docPart>
    <w:docPart>
      <w:docPartPr>
        <w:name w:val="0BC8640E6EFA401598D5FD3BA7A9EB11"/>
        <w:category>
          <w:name w:val="General"/>
          <w:gallery w:val="placeholder"/>
        </w:category>
        <w:types>
          <w:type w:val="bbPlcHdr"/>
        </w:types>
        <w:behaviors>
          <w:behavior w:val="content"/>
        </w:behaviors>
        <w:guid w:val="{E130CB61-21E1-4D85-8A9D-E54428459B89}"/>
      </w:docPartPr>
      <w:docPartBody>
        <w:p w:rsidR="00000000" w:rsidRDefault="005105C3" w:rsidP="005105C3">
          <w:pPr>
            <w:pStyle w:val="0BC8640E6EFA401598D5FD3BA7A9EB11"/>
          </w:pPr>
          <w:r w:rsidRPr="00D43C3D">
            <w:rPr>
              <w:rStyle w:val="PlaceholderText"/>
            </w:rPr>
            <w:t>Click here to enter text.</w:t>
          </w:r>
        </w:p>
      </w:docPartBody>
    </w:docPart>
    <w:docPart>
      <w:docPartPr>
        <w:name w:val="7F6F72BAFEDE4993A1E0AB1F013835BC"/>
        <w:category>
          <w:name w:val="General"/>
          <w:gallery w:val="placeholder"/>
        </w:category>
        <w:types>
          <w:type w:val="bbPlcHdr"/>
        </w:types>
        <w:behaviors>
          <w:behavior w:val="content"/>
        </w:behaviors>
        <w:guid w:val="{A673F562-0020-4259-A4C2-C7D2258D7A13}"/>
      </w:docPartPr>
      <w:docPartBody>
        <w:p w:rsidR="00000000" w:rsidRDefault="005105C3" w:rsidP="005105C3">
          <w:pPr>
            <w:pStyle w:val="7F6F72BAFEDE4993A1E0AB1F013835BC"/>
          </w:pPr>
          <w:r w:rsidRPr="00D43C3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B27"/>
    <w:rsid w:val="00051C39"/>
    <w:rsid w:val="000B05AD"/>
    <w:rsid w:val="00351162"/>
    <w:rsid w:val="00390FD4"/>
    <w:rsid w:val="004C17AF"/>
    <w:rsid w:val="005105C3"/>
    <w:rsid w:val="005828C7"/>
    <w:rsid w:val="005A4305"/>
    <w:rsid w:val="00601A58"/>
    <w:rsid w:val="00615703"/>
    <w:rsid w:val="006D3FF8"/>
    <w:rsid w:val="006D7B27"/>
    <w:rsid w:val="00701910"/>
    <w:rsid w:val="00945A21"/>
    <w:rsid w:val="009A6243"/>
    <w:rsid w:val="00B9710E"/>
    <w:rsid w:val="00DE2FFA"/>
    <w:rsid w:val="00E26398"/>
    <w:rsid w:val="00FA7E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CE646CDC5F4661AF1686917EF984DC">
    <w:name w:val="54CE646CDC5F4661AF1686917EF984DC"/>
  </w:style>
  <w:style w:type="paragraph" w:customStyle="1" w:styleId="DCFAE511F2E14C2D9ACD773CD5B0BB80">
    <w:name w:val="DCFAE511F2E14C2D9ACD773CD5B0BB80"/>
  </w:style>
  <w:style w:type="character" w:styleId="PlaceholderText">
    <w:name w:val="Placeholder Text"/>
    <w:basedOn w:val="DefaultParagraphFont"/>
    <w:uiPriority w:val="99"/>
    <w:semiHidden/>
    <w:rsid w:val="005105C3"/>
    <w:rPr>
      <w:color w:val="5B9BD5" w:themeColor="accent1"/>
    </w:rPr>
  </w:style>
  <w:style w:type="paragraph" w:customStyle="1" w:styleId="943C3A8ACDEA4806BBCE7B6B05838D3E">
    <w:name w:val="943C3A8ACDEA4806BBCE7B6B05838D3E"/>
  </w:style>
  <w:style w:type="paragraph" w:customStyle="1" w:styleId="90EF47442E9E48FCBC0B6C559415F34E">
    <w:name w:val="90EF47442E9E48FCBC0B6C559415F34E"/>
  </w:style>
  <w:style w:type="paragraph" w:customStyle="1" w:styleId="1568F0B0D9D841C58A1BF5B8099B7668">
    <w:name w:val="1568F0B0D9D841C58A1BF5B8099B7668"/>
  </w:style>
  <w:style w:type="paragraph" w:customStyle="1" w:styleId="92BAD99ECD9441A3ADBFA976A4638A29">
    <w:name w:val="92BAD99ECD9441A3ADBFA976A4638A29"/>
  </w:style>
  <w:style w:type="paragraph" w:customStyle="1" w:styleId="BF32229A679C4D1FA628858D0EB0F117">
    <w:name w:val="BF32229A679C4D1FA628858D0EB0F117"/>
  </w:style>
  <w:style w:type="paragraph" w:customStyle="1" w:styleId="62501CAB4D74418DB8E743735B24254A">
    <w:name w:val="62501CAB4D74418DB8E743735B24254A"/>
  </w:style>
  <w:style w:type="paragraph" w:customStyle="1" w:styleId="263CFC4CE3864C64BFE0D1940EDAF5F0">
    <w:name w:val="263CFC4CE3864C64BFE0D1940EDAF5F0"/>
  </w:style>
  <w:style w:type="paragraph" w:customStyle="1" w:styleId="B4F4E079A2E44D00A567E39BC8023462">
    <w:name w:val="B4F4E079A2E44D00A567E39BC8023462"/>
  </w:style>
  <w:style w:type="paragraph" w:customStyle="1" w:styleId="4362108A3FD842788193F0C195DC5C7A">
    <w:name w:val="4362108A3FD842788193F0C195DC5C7A"/>
  </w:style>
  <w:style w:type="paragraph" w:customStyle="1" w:styleId="38C761DC718D413FB7D1105056FF665E">
    <w:name w:val="38C761DC718D413FB7D1105056FF665E"/>
  </w:style>
  <w:style w:type="paragraph" w:customStyle="1" w:styleId="CB308997314048D98757859793B23813">
    <w:name w:val="CB308997314048D98757859793B23813"/>
  </w:style>
  <w:style w:type="paragraph" w:customStyle="1" w:styleId="3F106EAEA1724B8C826460F7FF953657">
    <w:name w:val="3F106EAEA1724B8C826460F7FF953657"/>
  </w:style>
  <w:style w:type="paragraph" w:customStyle="1" w:styleId="C9D8573DA80349EE89F04731D7FEE73B">
    <w:name w:val="C9D8573DA80349EE89F04731D7FEE73B"/>
  </w:style>
  <w:style w:type="paragraph" w:customStyle="1" w:styleId="080480079B354F2DB21780025A5E775D">
    <w:name w:val="080480079B354F2DB21780025A5E775D"/>
    <w:rsid w:val="006D7B27"/>
  </w:style>
  <w:style w:type="paragraph" w:customStyle="1" w:styleId="407B5B3E1C0745D8AB4758DC8711C871">
    <w:name w:val="407B5B3E1C0745D8AB4758DC8711C871"/>
    <w:rsid w:val="006D7B27"/>
  </w:style>
  <w:style w:type="paragraph" w:customStyle="1" w:styleId="32404184409746DE87BD167943869D10">
    <w:name w:val="32404184409746DE87BD167943869D10"/>
    <w:rsid w:val="006D7B27"/>
  </w:style>
  <w:style w:type="paragraph" w:customStyle="1" w:styleId="2E63705C9C1445F4BFF951998AE5E994">
    <w:name w:val="2E63705C9C1445F4BFF951998AE5E994"/>
    <w:rsid w:val="006D7B27"/>
  </w:style>
  <w:style w:type="paragraph" w:customStyle="1" w:styleId="4C5AF0135F5A431C8319A1F713A04AC7">
    <w:name w:val="4C5AF0135F5A431C8319A1F713A04AC7"/>
    <w:rsid w:val="00351162"/>
  </w:style>
  <w:style w:type="paragraph" w:customStyle="1" w:styleId="0A26624A3D334FF4B0348918F247D827">
    <w:name w:val="0A26624A3D334FF4B0348918F247D827"/>
    <w:rsid w:val="00351162"/>
  </w:style>
  <w:style w:type="paragraph" w:customStyle="1" w:styleId="0CD5FEC93C244EE688472E9E804D860D">
    <w:name w:val="0CD5FEC93C244EE688472E9E804D860D"/>
    <w:rsid w:val="005A4305"/>
    <w:pPr>
      <w:numPr>
        <w:ilvl w:val="1"/>
      </w:numPr>
      <w:spacing w:before="320" w:after="80" w:line="240" w:lineRule="auto"/>
    </w:pPr>
    <w:rPr>
      <w:b/>
      <w:bCs/>
      <w:color w:val="44546A" w:themeColor="text2"/>
      <w:sz w:val="28"/>
      <w:szCs w:val="28"/>
      <w:lang w:eastAsia="ja-JP"/>
    </w:rPr>
  </w:style>
  <w:style w:type="paragraph" w:customStyle="1" w:styleId="063EC21570A849539BF5A463EF540246">
    <w:name w:val="063EC21570A849539BF5A463EF540246"/>
    <w:rsid w:val="005A4305"/>
    <w:pPr>
      <w:numPr>
        <w:ilvl w:val="1"/>
      </w:numPr>
      <w:spacing w:before="320" w:after="80" w:line="240" w:lineRule="auto"/>
    </w:pPr>
    <w:rPr>
      <w:b/>
      <w:bCs/>
      <w:color w:val="44546A" w:themeColor="text2"/>
      <w:sz w:val="28"/>
      <w:szCs w:val="28"/>
      <w:lang w:eastAsia="ja-JP"/>
    </w:rPr>
  </w:style>
  <w:style w:type="paragraph" w:customStyle="1" w:styleId="B5E1DF2ABD194B93804865EA92B06CE7">
    <w:name w:val="B5E1DF2ABD194B93804865EA92B06CE7"/>
    <w:rsid w:val="005A4305"/>
    <w:pPr>
      <w:numPr>
        <w:ilvl w:val="1"/>
      </w:numPr>
      <w:spacing w:before="320" w:after="80" w:line="240" w:lineRule="auto"/>
    </w:pPr>
    <w:rPr>
      <w:b/>
      <w:bCs/>
      <w:color w:val="44546A" w:themeColor="text2"/>
      <w:sz w:val="28"/>
      <w:szCs w:val="28"/>
      <w:lang w:eastAsia="ja-JP"/>
    </w:rPr>
  </w:style>
  <w:style w:type="paragraph" w:customStyle="1" w:styleId="82BBC5BF78A845E8A9DE8F9A45AF7AF2">
    <w:name w:val="82BBC5BF78A845E8A9DE8F9A45AF7AF2"/>
    <w:rsid w:val="005A4305"/>
  </w:style>
  <w:style w:type="paragraph" w:customStyle="1" w:styleId="36BAF4947C564E14B3712C9A6161BF90">
    <w:name w:val="36BAF4947C564E14B3712C9A6161BF90"/>
    <w:rsid w:val="005A4305"/>
  </w:style>
  <w:style w:type="paragraph" w:customStyle="1" w:styleId="30EEAFE86D0B4EC3B046038CC8951236">
    <w:name w:val="30EEAFE86D0B4EC3B046038CC8951236"/>
    <w:rsid w:val="005A4305"/>
  </w:style>
  <w:style w:type="paragraph" w:customStyle="1" w:styleId="EF9E36305EB048199769A38172F44BEE">
    <w:name w:val="EF9E36305EB048199769A38172F44BEE"/>
    <w:rsid w:val="005A4305"/>
  </w:style>
  <w:style w:type="paragraph" w:customStyle="1" w:styleId="315E9CFB52134490AC4BA376C6AEC719">
    <w:name w:val="315E9CFB52134490AC4BA376C6AEC719"/>
    <w:rsid w:val="005A4305"/>
  </w:style>
  <w:style w:type="paragraph" w:customStyle="1" w:styleId="022233546E874B97A896228C1F4D6729">
    <w:name w:val="022233546E874B97A896228C1F4D6729"/>
    <w:rsid w:val="005A4305"/>
  </w:style>
  <w:style w:type="paragraph" w:customStyle="1" w:styleId="053E1C12EC134031ABDFC4114EF8800C">
    <w:name w:val="053E1C12EC134031ABDFC4114EF8800C"/>
    <w:rsid w:val="005A4305"/>
  </w:style>
  <w:style w:type="paragraph" w:customStyle="1" w:styleId="B1B1CAC7F1854C5084AE395864E54747">
    <w:name w:val="B1B1CAC7F1854C5084AE395864E54747"/>
    <w:rsid w:val="005A4305"/>
  </w:style>
  <w:style w:type="paragraph" w:customStyle="1" w:styleId="658BCFBC617744ABB68827AA3E7CFBAC">
    <w:name w:val="658BCFBC617744ABB68827AA3E7CFBAC"/>
    <w:rsid w:val="005A4305"/>
  </w:style>
  <w:style w:type="paragraph" w:customStyle="1" w:styleId="1859E94923824962AA1AC9C278E89BDB">
    <w:name w:val="1859E94923824962AA1AC9C278E89BDB"/>
    <w:rsid w:val="005A4305"/>
  </w:style>
  <w:style w:type="paragraph" w:customStyle="1" w:styleId="F61E80F5D7AC40EAA1D181C131DA7BD0">
    <w:name w:val="F61E80F5D7AC40EAA1D181C131DA7BD0"/>
    <w:rsid w:val="005A4305"/>
  </w:style>
  <w:style w:type="paragraph" w:customStyle="1" w:styleId="413E259BA453407D995CC651EA667EE4">
    <w:name w:val="413E259BA453407D995CC651EA667EE4"/>
    <w:rsid w:val="005A4305"/>
  </w:style>
  <w:style w:type="paragraph" w:customStyle="1" w:styleId="2A72E84C17714340A0AF546DA98A3632">
    <w:name w:val="2A72E84C17714340A0AF546DA98A3632"/>
    <w:rsid w:val="005A4305"/>
  </w:style>
  <w:style w:type="paragraph" w:customStyle="1" w:styleId="1707A5C7A03E49C08CA55B6CBF3AA774">
    <w:name w:val="1707A5C7A03E49C08CA55B6CBF3AA774"/>
    <w:rsid w:val="005A4305"/>
  </w:style>
  <w:style w:type="paragraph" w:customStyle="1" w:styleId="DD66961CA4D54DED9059C2CB3FB2C9C7">
    <w:name w:val="DD66961CA4D54DED9059C2CB3FB2C9C7"/>
    <w:rsid w:val="005A4305"/>
  </w:style>
  <w:style w:type="paragraph" w:customStyle="1" w:styleId="505473ED386C4A80A60CDF4ED93B0B68">
    <w:name w:val="505473ED386C4A80A60CDF4ED93B0B68"/>
    <w:rsid w:val="005A4305"/>
  </w:style>
  <w:style w:type="paragraph" w:customStyle="1" w:styleId="B413E9E3EF2D443EB6507EC87148F62B">
    <w:name w:val="B413E9E3EF2D443EB6507EC87148F62B"/>
    <w:rsid w:val="005A4305"/>
  </w:style>
  <w:style w:type="paragraph" w:customStyle="1" w:styleId="8F8B8AD706D54F58A2C83AC473477932">
    <w:name w:val="8F8B8AD706D54F58A2C83AC473477932"/>
    <w:rsid w:val="005A4305"/>
  </w:style>
  <w:style w:type="paragraph" w:customStyle="1" w:styleId="296344E60F9F4B9EA9E7B75A0BB7A4DB">
    <w:name w:val="296344E60F9F4B9EA9E7B75A0BB7A4DB"/>
    <w:rsid w:val="005A4305"/>
  </w:style>
  <w:style w:type="paragraph" w:customStyle="1" w:styleId="EE04FF29B6A84057B8212856526FC5DC">
    <w:name w:val="EE04FF29B6A84057B8212856526FC5DC"/>
    <w:rsid w:val="005A4305"/>
  </w:style>
  <w:style w:type="paragraph" w:customStyle="1" w:styleId="5B6900B61E9341228415793424B53830">
    <w:name w:val="5B6900B61E9341228415793424B53830"/>
    <w:rsid w:val="005A4305"/>
  </w:style>
  <w:style w:type="paragraph" w:customStyle="1" w:styleId="8E39E1508D1D43D4BF8D83B117116E8D">
    <w:name w:val="8E39E1508D1D43D4BF8D83B117116E8D"/>
    <w:rsid w:val="005A4305"/>
  </w:style>
  <w:style w:type="paragraph" w:customStyle="1" w:styleId="9DE6BE77A54B49588A015C55BB5EF01F">
    <w:name w:val="9DE6BE77A54B49588A015C55BB5EF01F"/>
    <w:rsid w:val="005A4305"/>
  </w:style>
  <w:style w:type="paragraph" w:customStyle="1" w:styleId="3524503B10254DCCBCDE3E1163081586">
    <w:name w:val="3524503B10254DCCBCDE3E1163081586"/>
    <w:rsid w:val="005A4305"/>
  </w:style>
  <w:style w:type="paragraph" w:customStyle="1" w:styleId="69BD4A55069A47FBB6995F1B7ADCB529">
    <w:name w:val="69BD4A55069A47FBB6995F1B7ADCB529"/>
    <w:rsid w:val="005A4305"/>
  </w:style>
  <w:style w:type="paragraph" w:customStyle="1" w:styleId="6D70E7BEC41C45C6B961A0F4B3451394">
    <w:name w:val="6D70E7BEC41C45C6B961A0F4B3451394"/>
    <w:rsid w:val="005A4305"/>
  </w:style>
  <w:style w:type="paragraph" w:customStyle="1" w:styleId="4E94B514A8984E3E9E8479B50FD7E51D">
    <w:name w:val="4E94B514A8984E3E9E8479B50FD7E51D"/>
    <w:rsid w:val="005A4305"/>
  </w:style>
  <w:style w:type="paragraph" w:customStyle="1" w:styleId="331EC02DD29F48ABAFC520A8F2647AF2">
    <w:name w:val="331EC02DD29F48ABAFC520A8F2647AF2"/>
    <w:rsid w:val="005A4305"/>
  </w:style>
  <w:style w:type="paragraph" w:customStyle="1" w:styleId="F9219426F1A349C08569A65E80C25E59">
    <w:name w:val="F9219426F1A349C08569A65E80C25E59"/>
    <w:rsid w:val="005A4305"/>
  </w:style>
  <w:style w:type="paragraph" w:customStyle="1" w:styleId="5A0A1DAD5F0141339021DBABC144883F">
    <w:name w:val="5A0A1DAD5F0141339021DBABC144883F"/>
    <w:rsid w:val="005A4305"/>
  </w:style>
  <w:style w:type="paragraph" w:customStyle="1" w:styleId="61C9FE3B65764B08A2209DA750492FF6">
    <w:name w:val="61C9FE3B65764B08A2209DA750492FF6"/>
    <w:rsid w:val="005A4305"/>
  </w:style>
  <w:style w:type="paragraph" w:customStyle="1" w:styleId="0D73CCE2EB504C928C3F3B9394E5FBF6">
    <w:name w:val="0D73CCE2EB504C928C3F3B9394E5FBF6"/>
    <w:rsid w:val="005A4305"/>
  </w:style>
  <w:style w:type="paragraph" w:customStyle="1" w:styleId="C785A6C5F8094C9287FD6F35439E5C7A">
    <w:name w:val="C785A6C5F8094C9287FD6F35439E5C7A"/>
    <w:rsid w:val="005A4305"/>
  </w:style>
  <w:style w:type="paragraph" w:customStyle="1" w:styleId="5DD59F0453B745D581017A09372B6979">
    <w:name w:val="5DD59F0453B745D581017A09372B6979"/>
    <w:rsid w:val="005A4305"/>
  </w:style>
  <w:style w:type="paragraph" w:customStyle="1" w:styleId="1D76D02876E4487985611D53A363F58F">
    <w:name w:val="1D76D02876E4487985611D53A363F58F"/>
    <w:rsid w:val="005A4305"/>
  </w:style>
  <w:style w:type="paragraph" w:customStyle="1" w:styleId="BC47B8D5DFC14EF19C7936EC949D6E87">
    <w:name w:val="BC47B8D5DFC14EF19C7936EC949D6E87"/>
    <w:rsid w:val="005A4305"/>
  </w:style>
  <w:style w:type="paragraph" w:customStyle="1" w:styleId="D04A5B9484CD4288AD8608F873E059C8">
    <w:name w:val="D04A5B9484CD4288AD8608F873E059C8"/>
    <w:rsid w:val="005A4305"/>
  </w:style>
  <w:style w:type="paragraph" w:customStyle="1" w:styleId="ED84E4ECC6D64AE6ACE2ED5DC5D23C09">
    <w:name w:val="ED84E4ECC6D64AE6ACE2ED5DC5D23C09"/>
    <w:rsid w:val="005A4305"/>
  </w:style>
  <w:style w:type="paragraph" w:customStyle="1" w:styleId="8470534FD5204144B8EEC4186E92D8E5">
    <w:name w:val="8470534FD5204144B8EEC4186E92D8E5"/>
    <w:rsid w:val="005A4305"/>
  </w:style>
  <w:style w:type="paragraph" w:customStyle="1" w:styleId="1CA58EB8FD254F1CA019A1BF7B0D6B15">
    <w:name w:val="1CA58EB8FD254F1CA019A1BF7B0D6B15"/>
    <w:rsid w:val="005A4305"/>
  </w:style>
  <w:style w:type="paragraph" w:customStyle="1" w:styleId="E188EE8D34094D5EB40660295E01F805">
    <w:name w:val="E188EE8D34094D5EB40660295E01F805"/>
    <w:rsid w:val="005A4305"/>
  </w:style>
  <w:style w:type="paragraph" w:customStyle="1" w:styleId="0E750C53A80E4A5F9C7106DBCDE8958F">
    <w:name w:val="0E750C53A80E4A5F9C7106DBCDE8958F"/>
    <w:rsid w:val="005A4305"/>
  </w:style>
  <w:style w:type="paragraph" w:customStyle="1" w:styleId="4AC01BCE88CF44A4B56383C7ECA51BF1">
    <w:name w:val="4AC01BCE88CF44A4B56383C7ECA51BF1"/>
    <w:rsid w:val="005A4305"/>
  </w:style>
  <w:style w:type="paragraph" w:customStyle="1" w:styleId="56242159F3EE4D96AE077B7322BA20C1">
    <w:name w:val="56242159F3EE4D96AE077B7322BA20C1"/>
    <w:rsid w:val="005A4305"/>
  </w:style>
  <w:style w:type="paragraph" w:customStyle="1" w:styleId="62C0FC85AA03446FA94EBC9B1DBC523F">
    <w:name w:val="62C0FC85AA03446FA94EBC9B1DBC523F"/>
    <w:rsid w:val="005A4305"/>
  </w:style>
  <w:style w:type="paragraph" w:customStyle="1" w:styleId="80445C2D0FC140B0921433EBC7B87BCA">
    <w:name w:val="80445C2D0FC140B0921433EBC7B87BCA"/>
    <w:rsid w:val="005A4305"/>
  </w:style>
  <w:style w:type="paragraph" w:customStyle="1" w:styleId="24525CAF5CF34A5E987FFFA1A4AFCB43">
    <w:name w:val="24525CAF5CF34A5E987FFFA1A4AFCB43"/>
    <w:rsid w:val="005A4305"/>
  </w:style>
  <w:style w:type="paragraph" w:customStyle="1" w:styleId="E7BB5652C0AC4EBE86942208676E5734">
    <w:name w:val="E7BB5652C0AC4EBE86942208676E5734"/>
    <w:rsid w:val="005A4305"/>
  </w:style>
  <w:style w:type="paragraph" w:customStyle="1" w:styleId="66C44C18356045B1A891DFA7CBDBC7FF">
    <w:name w:val="66C44C18356045B1A891DFA7CBDBC7FF"/>
    <w:rsid w:val="005A4305"/>
  </w:style>
  <w:style w:type="paragraph" w:customStyle="1" w:styleId="5DF4D8E53AEA4020B1EEAD3BDDB40062">
    <w:name w:val="5DF4D8E53AEA4020B1EEAD3BDDB40062"/>
    <w:rsid w:val="005A4305"/>
  </w:style>
  <w:style w:type="paragraph" w:customStyle="1" w:styleId="1CD142F76D71451190B8F31E0AE8770B">
    <w:name w:val="1CD142F76D71451190B8F31E0AE8770B"/>
    <w:rsid w:val="005A4305"/>
  </w:style>
  <w:style w:type="paragraph" w:customStyle="1" w:styleId="7E0B90C34F774F9DBDF311CFA6EACC41">
    <w:name w:val="7E0B90C34F774F9DBDF311CFA6EACC41"/>
    <w:rsid w:val="005A4305"/>
  </w:style>
  <w:style w:type="paragraph" w:customStyle="1" w:styleId="263427970E16415BADADCF62A3582AEC">
    <w:name w:val="263427970E16415BADADCF62A3582AEC"/>
    <w:rsid w:val="005A4305"/>
  </w:style>
  <w:style w:type="paragraph" w:customStyle="1" w:styleId="6AA0FC3A27EB429286D3B76312253DD4">
    <w:name w:val="6AA0FC3A27EB429286D3B76312253DD4"/>
    <w:rsid w:val="005A4305"/>
  </w:style>
  <w:style w:type="paragraph" w:customStyle="1" w:styleId="27D8761E7735456EAEB376B55A8E477D">
    <w:name w:val="27D8761E7735456EAEB376B55A8E477D"/>
    <w:rsid w:val="005A4305"/>
  </w:style>
  <w:style w:type="paragraph" w:customStyle="1" w:styleId="BB968E68CA004156BB7B7D2632CA8364">
    <w:name w:val="BB968E68CA004156BB7B7D2632CA8364"/>
    <w:rsid w:val="005A4305"/>
  </w:style>
  <w:style w:type="paragraph" w:customStyle="1" w:styleId="BCE0AD1DC2784FB99C75A0AB76D68387">
    <w:name w:val="BCE0AD1DC2784FB99C75A0AB76D68387"/>
    <w:rsid w:val="005A4305"/>
  </w:style>
  <w:style w:type="paragraph" w:customStyle="1" w:styleId="7DEFE2B7866D4DF28C6018E4B487CEB1">
    <w:name w:val="7DEFE2B7866D4DF28C6018E4B487CEB1"/>
    <w:rsid w:val="005A4305"/>
  </w:style>
  <w:style w:type="paragraph" w:customStyle="1" w:styleId="52274540AF7D47C5A12E347C688AF26C">
    <w:name w:val="52274540AF7D47C5A12E347C688AF26C"/>
    <w:rsid w:val="005A4305"/>
  </w:style>
  <w:style w:type="paragraph" w:customStyle="1" w:styleId="6A2E3F83975C4E0CBFC8AD6954BEC069">
    <w:name w:val="6A2E3F83975C4E0CBFC8AD6954BEC069"/>
    <w:rsid w:val="005A4305"/>
  </w:style>
  <w:style w:type="paragraph" w:customStyle="1" w:styleId="99F5EAC73F9145E0950AE99FA3772DED">
    <w:name w:val="99F5EAC73F9145E0950AE99FA3772DED"/>
    <w:rsid w:val="005A4305"/>
  </w:style>
  <w:style w:type="paragraph" w:customStyle="1" w:styleId="E6678D096EC94AA8A2E1C8413F667E97">
    <w:name w:val="E6678D096EC94AA8A2E1C8413F667E97"/>
    <w:rsid w:val="005A4305"/>
  </w:style>
  <w:style w:type="paragraph" w:customStyle="1" w:styleId="60E11349A27A495693324B92AEA38861">
    <w:name w:val="60E11349A27A495693324B92AEA38861"/>
    <w:rsid w:val="005A4305"/>
  </w:style>
  <w:style w:type="paragraph" w:customStyle="1" w:styleId="911B8127673046F9A54CA6199BC034FB">
    <w:name w:val="911B8127673046F9A54CA6199BC034FB"/>
    <w:rsid w:val="005A4305"/>
  </w:style>
  <w:style w:type="paragraph" w:customStyle="1" w:styleId="28269D0B10F042E8A2AC620686A77AFB">
    <w:name w:val="28269D0B10F042E8A2AC620686A77AFB"/>
    <w:rsid w:val="005A4305"/>
  </w:style>
  <w:style w:type="paragraph" w:customStyle="1" w:styleId="A3B0B2E15A0940E98E964BF997C6ABE2">
    <w:name w:val="A3B0B2E15A0940E98E964BF997C6ABE2"/>
    <w:rsid w:val="005A4305"/>
  </w:style>
  <w:style w:type="paragraph" w:customStyle="1" w:styleId="E8B2F7003FDA4EA8A5E3423EDB587C83">
    <w:name w:val="E8B2F7003FDA4EA8A5E3423EDB587C83"/>
    <w:rsid w:val="005A4305"/>
  </w:style>
  <w:style w:type="paragraph" w:customStyle="1" w:styleId="B22FCC2BFD09405BB7AC8D6B1A1D7AF2">
    <w:name w:val="B22FCC2BFD09405BB7AC8D6B1A1D7AF2"/>
    <w:rsid w:val="005A4305"/>
  </w:style>
  <w:style w:type="paragraph" w:customStyle="1" w:styleId="9C1217FC092E4C70AE4720B726CDB0E5">
    <w:name w:val="9C1217FC092E4C70AE4720B726CDB0E5"/>
    <w:rsid w:val="005A4305"/>
  </w:style>
  <w:style w:type="paragraph" w:customStyle="1" w:styleId="40611723A75449AA95311435E023A76E">
    <w:name w:val="40611723A75449AA95311435E023A76E"/>
    <w:rsid w:val="005A4305"/>
  </w:style>
  <w:style w:type="paragraph" w:customStyle="1" w:styleId="0FB7B093338F4C1F99924EED60D09D1D">
    <w:name w:val="0FB7B093338F4C1F99924EED60D09D1D"/>
    <w:rsid w:val="005A4305"/>
  </w:style>
  <w:style w:type="paragraph" w:customStyle="1" w:styleId="9EDEC2C021E9435CAC3818498BBD74A0">
    <w:name w:val="9EDEC2C021E9435CAC3818498BBD74A0"/>
    <w:rsid w:val="005A4305"/>
  </w:style>
  <w:style w:type="paragraph" w:customStyle="1" w:styleId="D3415B287FEB4C1B9FBC0B9ABAF6AFC9">
    <w:name w:val="D3415B287FEB4C1B9FBC0B9ABAF6AFC9"/>
    <w:rsid w:val="005A4305"/>
  </w:style>
  <w:style w:type="paragraph" w:customStyle="1" w:styleId="7341343747A044B8A81D339B8E13AC5C">
    <w:name w:val="7341343747A044B8A81D339B8E13AC5C"/>
    <w:rsid w:val="005A4305"/>
  </w:style>
  <w:style w:type="paragraph" w:customStyle="1" w:styleId="5CC6534F73F94520ACBC4F1D3AB3E2D4">
    <w:name w:val="5CC6534F73F94520ACBC4F1D3AB3E2D4"/>
    <w:rsid w:val="005A4305"/>
  </w:style>
  <w:style w:type="paragraph" w:customStyle="1" w:styleId="DA8AD3F1D5E345E3A475E5BD482411CF">
    <w:name w:val="DA8AD3F1D5E345E3A475E5BD482411CF"/>
    <w:rsid w:val="005A4305"/>
  </w:style>
  <w:style w:type="paragraph" w:customStyle="1" w:styleId="6B4373647F6F435487ED200502A6B64E">
    <w:name w:val="6B4373647F6F435487ED200502A6B64E"/>
    <w:rsid w:val="005A4305"/>
  </w:style>
  <w:style w:type="paragraph" w:customStyle="1" w:styleId="CC4376EF30F64455921F52589BD95E70">
    <w:name w:val="CC4376EF30F64455921F52589BD95E70"/>
    <w:rsid w:val="005A4305"/>
  </w:style>
  <w:style w:type="paragraph" w:customStyle="1" w:styleId="6503A6A62B0E44D9B821ABC20930FA3C">
    <w:name w:val="6503A6A62B0E44D9B821ABC20930FA3C"/>
    <w:rsid w:val="005A4305"/>
  </w:style>
  <w:style w:type="paragraph" w:customStyle="1" w:styleId="2CD6EB772C3F4238A23EAD2190B094C6">
    <w:name w:val="2CD6EB772C3F4238A23EAD2190B094C6"/>
    <w:rsid w:val="005A4305"/>
  </w:style>
  <w:style w:type="paragraph" w:customStyle="1" w:styleId="504931D0BFB7422CA09C7366C36E6D72">
    <w:name w:val="504931D0BFB7422CA09C7366C36E6D72"/>
    <w:rsid w:val="005A4305"/>
  </w:style>
  <w:style w:type="paragraph" w:customStyle="1" w:styleId="EF80820CBD0B41E481C40D5FCA53A3B7">
    <w:name w:val="EF80820CBD0B41E481C40D5FCA53A3B7"/>
    <w:rsid w:val="005A4305"/>
  </w:style>
  <w:style w:type="paragraph" w:customStyle="1" w:styleId="88865E9C8A1240058106948D4BBBAD7E">
    <w:name w:val="88865E9C8A1240058106948D4BBBAD7E"/>
    <w:rsid w:val="005105C3"/>
  </w:style>
  <w:style w:type="paragraph" w:customStyle="1" w:styleId="F60A79FCE1E940AC858EE2E4C2CF9F11">
    <w:name w:val="F60A79FCE1E940AC858EE2E4C2CF9F11"/>
    <w:rsid w:val="005105C3"/>
  </w:style>
  <w:style w:type="paragraph" w:customStyle="1" w:styleId="4BDD501E02B541469B8BEB452011AB8A">
    <w:name w:val="4BDD501E02B541469B8BEB452011AB8A"/>
    <w:rsid w:val="005105C3"/>
  </w:style>
  <w:style w:type="paragraph" w:customStyle="1" w:styleId="821588122F404280BD81E1BAD31914A2">
    <w:name w:val="821588122F404280BD81E1BAD31914A2"/>
    <w:rsid w:val="005105C3"/>
  </w:style>
  <w:style w:type="paragraph" w:customStyle="1" w:styleId="0BC8640E6EFA401598D5FD3BA7A9EB11">
    <w:name w:val="0BC8640E6EFA401598D5FD3BA7A9EB11"/>
    <w:rsid w:val="005105C3"/>
  </w:style>
  <w:style w:type="paragraph" w:customStyle="1" w:styleId="7F6F72BAFEDE4993A1E0AB1F013835BC">
    <w:name w:val="7F6F72BAFEDE4993A1E0AB1F013835BC"/>
    <w:rsid w:val="005105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6400 The Corners Parkway
Norcross, GA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57DCBC-E03C-4579-B6C3-0EB758F02AC7}">
  <ds:schemaRefs>
    <ds:schemaRef ds:uri="http://schemas.microsoft.com/sharepoint/v3/contenttype/forms"/>
  </ds:schemaRefs>
</ds:datastoreItem>
</file>

<file path=customXml/itemProps3.xml><?xml version="1.0" encoding="utf-8"?>
<ds:datastoreItem xmlns:ds="http://schemas.openxmlformats.org/officeDocument/2006/customXml" ds:itemID="{F974F98C-9354-4517-A616-5C2240729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Statement of Work (Red design)</Template>
  <TotalTime>27</TotalTime>
  <Pages>1</Pages>
  <Words>100</Words>
  <Characters>575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COMCAST LOCAL PROGRAMMING FILE DELIVER PROCESSES</vt:lpstr>
    </vt:vector>
  </TitlesOfParts>
  <Company>COMCAST LOCAL PROGRAMMING</Company>
  <LinksUpToDate>false</LinksUpToDate>
  <CharactersWithSpaces>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COMCAST LOCAL PROGRAMMING FILE DELIVER PROCESSES</dc:title>
  <dc:subject/>
  <dc:creator>Payne, Elanor (Contractor)</dc:creator>
  <cp:keywords/>
  <dc:description/>
  <cp:lastModifiedBy>Payne, Elanor (Contractor)</cp:lastModifiedBy>
  <cp:revision>9</cp:revision>
  <cp:lastPrinted>2019-01-25T20:20:00Z</cp:lastPrinted>
  <dcterms:created xsi:type="dcterms:W3CDTF">2019-01-25T20:18:00Z</dcterms:created>
  <dcterms:modified xsi:type="dcterms:W3CDTF">2019-01-25T21:41:00Z</dcterms:modified>
  <cp:contentStatus>File prep</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TC039235949991</vt:lpwstr>
  </property>
</Properties>
</file>